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3524A" w14:paraId="43950CB5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C2622" w14:textId="77777777" w:rsidR="00C3524A" w:rsidRDefault="00630F21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14:paraId="15DFBE52" w14:textId="77777777" w:rsidR="00C3524A" w:rsidRDefault="00630F21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113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14:paraId="48154914" w14:textId="77777777" w:rsidR="00C3524A" w:rsidRDefault="00C3524A">
      <w:pPr>
        <w:rPr>
          <w:rFonts w:eastAsia="標楷體"/>
          <w:b/>
          <w:sz w:val="28"/>
        </w:rPr>
      </w:pPr>
    </w:p>
    <w:p w14:paraId="73A16F7C" w14:textId="77777777" w:rsidR="00C3524A" w:rsidRDefault="00630F2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62D340" wp14:editId="144EFA7F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53C603D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14:paraId="133EE57B" w14:textId="77777777" w:rsidR="00C3524A" w:rsidRDefault="00630F2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EC8F1D" wp14:editId="723B0F1E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4316427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proofErr w:type="gramStart"/>
      <w:r>
        <w:rPr>
          <w:rFonts w:eastAsia="標楷體"/>
          <w:b/>
          <w:sz w:val="32"/>
          <w:szCs w:val="32"/>
        </w:rPr>
        <w:t>賡</w:t>
      </w:r>
      <w:proofErr w:type="gramEnd"/>
      <w:r>
        <w:rPr>
          <w:rFonts w:eastAsia="標楷體"/>
          <w:b/>
          <w:sz w:val="32"/>
          <w:szCs w:val="32"/>
        </w:rPr>
        <w:t>續申請：</w:t>
      </w:r>
    </w:p>
    <w:p w14:paraId="6EF655DB" w14:textId="77777777" w:rsidR="00C3524A" w:rsidRDefault="00630F21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14:paraId="7B4898E8" w14:textId="77777777" w:rsidR="00C3524A" w:rsidRDefault="00630F21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14:paraId="2B1F0148" w14:textId="77777777" w:rsidR="00C3524A" w:rsidRDefault="00630F21">
      <w:r>
        <w:rPr>
          <w:rFonts w:eastAsia="標楷體"/>
          <w:b/>
          <w:bCs/>
          <w:sz w:val="36"/>
        </w:rPr>
        <w:t>申請人姓名</w:t>
      </w:r>
      <w:r>
        <w:rPr>
          <w:rFonts w:eastAsia="標楷體"/>
          <w:b/>
          <w:bCs/>
          <w:color w:val="FF0000"/>
          <w:sz w:val="36"/>
        </w:rPr>
        <w:t>（家長）</w:t>
      </w:r>
      <w:r>
        <w:rPr>
          <w:rFonts w:eastAsia="標楷體"/>
          <w:b/>
          <w:bCs/>
          <w:sz w:val="36"/>
        </w:rPr>
        <w:t>：</w:t>
      </w:r>
      <w:r>
        <w:rPr>
          <w:rFonts w:eastAsia="標楷體"/>
          <w:b/>
          <w:bCs/>
          <w:sz w:val="36"/>
        </w:rPr>
        <w:t>_____________</w:t>
      </w:r>
    </w:p>
    <w:p w14:paraId="5F80EA84" w14:textId="77777777" w:rsidR="00C3524A" w:rsidRDefault="00630F21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6FB1AF1B" w14:textId="77777777" w:rsidR="00C3524A" w:rsidRDefault="00630F21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0E9780E5" w14:textId="77777777" w:rsidR="00C3524A" w:rsidRDefault="00630F21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14:paraId="65387BD3" w14:textId="77777777" w:rsidR="00C3524A" w:rsidRDefault="00630F21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</w:t>
      </w:r>
      <w:proofErr w:type="gramStart"/>
      <w:r>
        <w:rPr>
          <w:rFonts w:eastAsia="標楷體"/>
          <w:sz w:val="36"/>
        </w:rPr>
        <w:t>Ｅ</w:t>
      </w:r>
      <w:proofErr w:type="gramEnd"/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14:paraId="42F3350E" w14:textId="77777777" w:rsidR="00C3524A" w:rsidRDefault="00C3524A">
      <w:pPr>
        <w:spacing w:line="440" w:lineRule="exact"/>
        <w:rPr>
          <w:rFonts w:eastAsia="標楷體"/>
          <w:sz w:val="36"/>
        </w:rPr>
      </w:pPr>
    </w:p>
    <w:p w14:paraId="0747270B" w14:textId="77777777" w:rsidR="00C3524A" w:rsidRDefault="00630F21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r>
        <w:rPr>
          <w:rFonts w:eastAsia="標楷體"/>
          <w:b/>
          <w:bCs/>
          <w:sz w:val="36"/>
          <w:u w:val="thick"/>
        </w:rPr>
        <w:t>_____________</w:t>
      </w:r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14:paraId="4FB17303" w14:textId="77777777" w:rsidR="00C3524A" w:rsidRDefault="00C3524A">
      <w:pPr>
        <w:spacing w:line="360" w:lineRule="exact"/>
        <w:rPr>
          <w:rFonts w:eastAsia="標楷體"/>
          <w:b/>
          <w:bCs/>
          <w:sz w:val="36"/>
        </w:rPr>
      </w:pPr>
    </w:p>
    <w:p w14:paraId="659625C3" w14:textId="77777777" w:rsidR="00C3524A" w:rsidRDefault="00630F21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14:paraId="4C33845A" w14:textId="77777777" w:rsidR="00C3524A" w:rsidRDefault="00C3524A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C3524A" w14:paraId="5429D307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95AB7" w14:textId="77777777" w:rsidR="00C3524A" w:rsidRDefault="00630F21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A1F82" w14:textId="77777777" w:rsidR="00C3524A" w:rsidRDefault="00630F21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78FF9" w14:textId="77777777" w:rsidR="00C3524A" w:rsidRDefault="00630F21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B23D0" w14:textId="77777777" w:rsidR="00C3524A" w:rsidRDefault="00630F21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C3524A" w14:paraId="0BFFF21C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1A608" w14:textId="77777777" w:rsidR="00C3524A" w:rsidRDefault="00C3524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B6FB9" w14:textId="77777777" w:rsidR="00C3524A" w:rsidRDefault="00C3524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9FEDA" w14:textId="77777777" w:rsidR="00C3524A" w:rsidRDefault="00C3524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2A139" w14:textId="77777777" w:rsidR="00C3524A" w:rsidRDefault="00C3524A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14:paraId="74F7CCF3" w14:textId="77777777" w:rsidR="00C3524A" w:rsidRDefault="00C3524A">
      <w:pPr>
        <w:rPr>
          <w:rFonts w:eastAsia="標楷體"/>
          <w:sz w:val="28"/>
        </w:rPr>
      </w:pPr>
    </w:p>
    <w:p w14:paraId="617E69A1" w14:textId="77777777" w:rsidR="00C3524A" w:rsidRDefault="00C3524A">
      <w:pPr>
        <w:rPr>
          <w:rFonts w:eastAsia="標楷體"/>
          <w:sz w:val="28"/>
        </w:rPr>
      </w:pPr>
    </w:p>
    <w:p w14:paraId="49A7404C" w14:textId="77777777" w:rsidR="00C3524A" w:rsidRDefault="00630F21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color w:val="FF0000"/>
          <w:sz w:val="36"/>
        </w:rPr>
        <w:t>113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1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proofErr w:type="gramStart"/>
      <w:r>
        <w:rPr>
          <w:rFonts w:eastAsia="標楷體"/>
          <w:b/>
          <w:bCs/>
          <w:sz w:val="36"/>
        </w:rPr>
        <w:t>學年度第</w:t>
      </w:r>
      <w:proofErr w:type="gramEnd"/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14:paraId="305A7249" w14:textId="77777777" w:rsidR="00C3524A" w:rsidRDefault="00630F21">
      <w:pPr>
        <w:rPr>
          <w:rFonts w:eastAsia="標楷體"/>
          <w:b/>
          <w:bCs/>
          <w:sz w:val="36"/>
        </w:rPr>
        <w:sectPr w:rsidR="00C3524A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113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4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14:paraId="18DF29B9" w14:textId="77777777" w:rsidR="00C3524A" w:rsidRDefault="00630F21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14:paraId="44505175" w14:textId="77777777" w:rsidR="00C3524A" w:rsidRDefault="00C3524A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851D8A2" w14:textId="77777777" w:rsidR="00C3524A" w:rsidRDefault="00630F21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56F0A49A" w14:textId="77777777" w:rsidR="00C3524A" w:rsidRDefault="00630F21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68E79B68" w14:textId="77777777" w:rsidR="00C3524A" w:rsidRDefault="00630F21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1841E177" w14:textId="77777777" w:rsidR="00C3524A" w:rsidRDefault="00630F21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32734F4C" w14:textId="77777777" w:rsidR="00C3524A" w:rsidRDefault="00630F21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CB5F1E0" w14:textId="77777777" w:rsidR="00C3524A" w:rsidRDefault="00630F21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3B0CDAFE" w14:textId="77777777" w:rsidR="00C3524A" w:rsidRDefault="00630F21">
      <w:pPr>
        <w:numPr>
          <w:ilvl w:val="0"/>
          <w:numId w:val="1"/>
        </w:numPr>
        <w:tabs>
          <w:tab w:val="left" w:pos="-2028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C3524A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773A1A16" w14:textId="77777777" w:rsidR="00C3524A" w:rsidRDefault="00630F21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C3524A" w14:paraId="426BDDAC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B9B4" w14:textId="77777777" w:rsidR="00C3524A" w:rsidRDefault="00630F2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C3524A" w14:paraId="4E52DC5D" w14:textId="77777777">
        <w:tblPrEx>
          <w:tblCellMar>
            <w:top w:w="0" w:type="dxa"/>
            <w:bottom w:w="0" w:type="dxa"/>
          </w:tblCellMar>
        </w:tblPrEx>
        <w:trPr>
          <w:trHeight w:val="301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DA90" w14:textId="77777777" w:rsidR="00C3524A" w:rsidRDefault="00C3524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D84A04D" w14:textId="77777777" w:rsidR="00C3524A" w:rsidRDefault="00C3524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4068995" w14:textId="77777777" w:rsidR="00C3524A" w:rsidRDefault="00C3524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9D8EA47" w14:textId="77777777" w:rsidR="00C3524A" w:rsidRDefault="00C3524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1A074C5" w14:textId="77777777" w:rsidR="00C3524A" w:rsidRDefault="00C3524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3AC6E47" w14:textId="77777777" w:rsidR="00C3524A" w:rsidRDefault="00C3524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90F62ED" w14:textId="77777777" w:rsidR="00C3524A" w:rsidRDefault="00C352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3CDD308C" w14:textId="77777777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B373" w14:textId="77777777" w:rsidR="00C3524A" w:rsidRDefault="00630F2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C3524A" w14:paraId="2F31F5EA" w14:textId="77777777">
        <w:tblPrEx>
          <w:tblCellMar>
            <w:top w:w="0" w:type="dxa"/>
            <w:bottom w:w="0" w:type="dxa"/>
          </w:tblCellMar>
        </w:tblPrEx>
        <w:trPr>
          <w:trHeight w:val="301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48AC" w14:textId="77777777" w:rsidR="00C3524A" w:rsidRDefault="00C3524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29CB1D8" w14:textId="77777777" w:rsidR="00C3524A" w:rsidRDefault="00C3524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05F90A0" w14:textId="77777777" w:rsidR="00C3524A" w:rsidRDefault="00C3524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D3C05D7" w14:textId="77777777" w:rsidR="00C3524A" w:rsidRDefault="00C3524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2B90064" w14:textId="77777777" w:rsidR="00C3524A" w:rsidRDefault="00C3524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E50DCC2" w14:textId="77777777" w:rsidR="00C3524A" w:rsidRDefault="00C3524A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C3524A" w14:paraId="50C55406" w14:textId="77777777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DA2A" w14:textId="77777777" w:rsidR="00C3524A" w:rsidRDefault="00630F21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C3524A" w14:paraId="41736EFC" w14:textId="77777777">
        <w:tblPrEx>
          <w:tblCellMar>
            <w:top w:w="0" w:type="dxa"/>
            <w:bottom w:w="0" w:type="dxa"/>
          </w:tblCellMar>
        </w:tblPrEx>
        <w:trPr>
          <w:trHeight w:val="3117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510F" w14:textId="77777777" w:rsidR="00C3524A" w:rsidRDefault="00C3524A">
            <w:pPr>
              <w:rPr>
                <w:rFonts w:ascii="標楷體" w:eastAsia="標楷體" w:hAnsi="標楷體"/>
              </w:rPr>
            </w:pPr>
          </w:p>
        </w:tc>
      </w:tr>
      <w:tr w:rsidR="00C3524A" w14:paraId="2F58FAFB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9EC7" w14:textId="77777777" w:rsidR="00C3524A" w:rsidRDefault="00630F21">
            <w:r>
              <w:rPr>
                <w:rFonts w:ascii="標楷體" w:eastAsia="標楷體" w:hAnsi="標楷體"/>
                <w:b/>
                <w:sz w:val="28"/>
                <w:szCs w:val="28"/>
              </w:rPr>
              <w:t>四、其他</w:t>
            </w:r>
          </w:p>
        </w:tc>
      </w:tr>
      <w:tr w:rsidR="00C3524A" w14:paraId="5B87135A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3BFD" w14:textId="77777777" w:rsidR="00C3524A" w:rsidRDefault="00630F21"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家長是否為全職協助學生執行實驗教育計畫：是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C3524A" w14:paraId="2373D570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579B" w14:textId="77777777" w:rsidR="00C3524A" w:rsidRDefault="00630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家中手足是否現為本市個人實驗教育學生：是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C3524A" w14:paraId="1DDF7DD7" w14:textId="77777777">
        <w:tblPrEx>
          <w:tblCellMar>
            <w:top w:w="0" w:type="dxa"/>
            <w:bottom w:w="0" w:type="dxa"/>
          </w:tblCellMar>
        </w:tblPrEx>
        <w:trPr>
          <w:trHeight w:val="576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FF464" w14:textId="77777777" w:rsidR="00C3524A" w:rsidRDefault="00630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3.</w:t>
            </w:r>
            <w:r>
              <w:rPr>
                <w:rFonts w:ascii="標楷體" w:eastAsia="標楷體" w:hAnsi="標楷體"/>
              </w:rPr>
              <w:t>家中手足是否於本次一同申請本市個人實驗教育：是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。　　　　　　</w:t>
            </w:r>
          </w:p>
        </w:tc>
      </w:tr>
    </w:tbl>
    <w:p w14:paraId="21EB6EF5" w14:textId="77777777" w:rsidR="00000000" w:rsidRDefault="00630F21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576"/>
        </w:sectPr>
      </w:pPr>
    </w:p>
    <w:p w14:paraId="600C7C47" w14:textId="77777777" w:rsidR="00C3524A" w:rsidRDefault="00630F21">
      <w:pPr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14:paraId="5A089060" w14:textId="77777777" w:rsidR="00C3524A" w:rsidRDefault="00630F21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BFEBF5" wp14:editId="03CBEBCD">
                <wp:simplePos x="0" y="0"/>
                <wp:positionH relativeFrom="margin">
                  <wp:align>center</wp:align>
                </wp:positionH>
                <wp:positionV relativeFrom="paragraph">
                  <wp:posOffset>134617</wp:posOffset>
                </wp:positionV>
                <wp:extent cx="4495803" cy="3038478"/>
                <wp:effectExtent l="0" t="0" r="19047" b="28572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03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14:paraId="6E36ADCE" w14:textId="77777777" w:rsidR="00C3524A" w:rsidRDefault="00C3524A">
                            <w:pPr>
                              <w:jc w:val="center"/>
                            </w:pPr>
                          </w:p>
                          <w:p w14:paraId="42B6B5DE" w14:textId="77777777" w:rsidR="00C3524A" w:rsidRDefault="00C3524A">
                            <w:pPr>
                              <w:jc w:val="center"/>
                            </w:pPr>
                          </w:p>
                          <w:p w14:paraId="766BCD34" w14:textId="77777777" w:rsidR="00C3524A" w:rsidRDefault="00C3524A"/>
                          <w:p w14:paraId="20AC2FA4" w14:textId="77777777" w:rsidR="00C3524A" w:rsidRDefault="00630F2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FEBF5" id="Rectangle 7" o:spid="_x0000_s1026" style="position:absolute;left:0;text-align:left;margin-left:0;margin-top:10.6pt;width:354pt;height:239.2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" strokeweight=".17625mm">
                <v:textbox>
                  <w:txbxContent>
                    <w:p w14:paraId="6E36ADCE" w14:textId="77777777" w:rsidR="00C3524A" w:rsidRDefault="00C3524A">
                      <w:pPr>
                        <w:jc w:val="center"/>
                      </w:pPr>
                    </w:p>
                    <w:p w14:paraId="42B6B5DE" w14:textId="77777777" w:rsidR="00C3524A" w:rsidRDefault="00C3524A">
                      <w:pPr>
                        <w:jc w:val="center"/>
                      </w:pPr>
                    </w:p>
                    <w:p w14:paraId="766BCD34" w14:textId="77777777" w:rsidR="00C3524A" w:rsidRDefault="00C3524A"/>
                    <w:p w14:paraId="20AC2FA4" w14:textId="77777777" w:rsidR="00C3524A" w:rsidRDefault="00630F21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9791E3" w14:textId="77777777" w:rsidR="00C3524A" w:rsidRDefault="00C3524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2C4713A" w14:textId="77777777" w:rsidR="00C3524A" w:rsidRDefault="00C3524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538AE03" w14:textId="77777777" w:rsidR="00C3524A" w:rsidRDefault="00C3524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1A789151" w14:textId="77777777" w:rsidR="00C3524A" w:rsidRDefault="00C3524A">
      <w:pPr>
        <w:rPr>
          <w:rFonts w:ascii="標楷體" w:eastAsia="標楷體" w:hAnsi="標楷體"/>
          <w:b/>
          <w:sz w:val="28"/>
          <w:szCs w:val="28"/>
        </w:rPr>
      </w:pPr>
    </w:p>
    <w:p w14:paraId="1E6B9D61" w14:textId="77777777" w:rsidR="00C3524A" w:rsidRDefault="00C3524A">
      <w:pPr>
        <w:rPr>
          <w:rFonts w:ascii="標楷體" w:eastAsia="標楷體" w:hAnsi="標楷體"/>
          <w:b/>
          <w:sz w:val="28"/>
          <w:szCs w:val="28"/>
        </w:rPr>
      </w:pPr>
    </w:p>
    <w:p w14:paraId="21815A9F" w14:textId="77777777" w:rsidR="00C3524A" w:rsidRDefault="00630F2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C3524A" w14:paraId="7195920C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4B11" w14:textId="77777777" w:rsidR="00C3524A" w:rsidRDefault="00630F21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14:paraId="5A12CC0D" w14:textId="77777777" w:rsidR="00C3524A" w:rsidRDefault="00C3524A">
            <w:pPr>
              <w:rPr>
                <w:rFonts w:ascii="標楷體" w:eastAsia="標楷體" w:hAnsi="標楷體"/>
              </w:rPr>
            </w:pPr>
          </w:p>
          <w:p w14:paraId="1E2AF8C0" w14:textId="77777777" w:rsidR="00C3524A" w:rsidRDefault="00C3524A">
            <w:pPr>
              <w:rPr>
                <w:rFonts w:ascii="標楷體" w:eastAsia="標楷體" w:hAnsi="標楷體"/>
              </w:rPr>
            </w:pPr>
          </w:p>
        </w:tc>
      </w:tr>
      <w:tr w:rsidR="00C3524A" w14:paraId="744DDFFF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CE53" w14:textId="77777777" w:rsidR="00C3524A" w:rsidRDefault="00630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14:paraId="29C7F249" w14:textId="77777777" w:rsidR="00C3524A" w:rsidRDefault="00C3524A">
            <w:pPr>
              <w:rPr>
                <w:rFonts w:ascii="標楷體" w:eastAsia="標楷體" w:hAnsi="標楷體"/>
              </w:rPr>
            </w:pPr>
          </w:p>
          <w:p w14:paraId="76A6B3D5" w14:textId="77777777" w:rsidR="00C3524A" w:rsidRDefault="00C3524A">
            <w:pPr>
              <w:rPr>
                <w:rFonts w:ascii="標楷體" w:eastAsia="標楷體" w:hAnsi="標楷體"/>
              </w:rPr>
            </w:pPr>
          </w:p>
        </w:tc>
      </w:tr>
      <w:tr w:rsidR="00C3524A" w14:paraId="0B7363EE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2FF2" w14:textId="77777777" w:rsidR="00C3524A" w:rsidRDefault="00630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14:paraId="45174FEC" w14:textId="77777777" w:rsidR="00C3524A" w:rsidRDefault="00C3524A">
            <w:pPr>
              <w:rPr>
                <w:rFonts w:ascii="標楷體" w:eastAsia="標楷體" w:hAnsi="標楷體"/>
              </w:rPr>
            </w:pPr>
          </w:p>
          <w:p w14:paraId="2A61F7FD" w14:textId="77777777" w:rsidR="00C3524A" w:rsidRDefault="00C3524A">
            <w:pPr>
              <w:rPr>
                <w:rFonts w:ascii="標楷體" w:eastAsia="標楷體" w:hAnsi="標楷體"/>
              </w:rPr>
            </w:pPr>
          </w:p>
        </w:tc>
      </w:tr>
      <w:tr w:rsidR="00C3524A" w14:paraId="64B0DB58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4BB8" w14:textId="77777777" w:rsidR="00C3524A" w:rsidRDefault="00630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14:paraId="32DEBCC4" w14:textId="77777777" w:rsidR="00C3524A" w:rsidRDefault="00C3524A">
            <w:pPr>
              <w:rPr>
                <w:rFonts w:ascii="標楷體" w:eastAsia="標楷體" w:hAnsi="標楷體"/>
              </w:rPr>
            </w:pPr>
          </w:p>
          <w:p w14:paraId="25FC8CC3" w14:textId="77777777" w:rsidR="00C3524A" w:rsidRDefault="00C3524A">
            <w:pPr>
              <w:rPr>
                <w:rFonts w:ascii="標楷體" w:eastAsia="標楷體" w:hAnsi="標楷體"/>
              </w:rPr>
            </w:pPr>
          </w:p>
        </w:tc>
      </w:tr>
      <w:tr w:rsidR="00C3524A" w14:paraId="5378FF6C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C3F" w14:textId="77777777" w:rsidR="00C3524A" w:rsidRDefault="00630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14:paraId="5BD1B1B3" w14:textId="77777777" w:rsidR="00C3524A" w:rsidRDefault="00C3524A">
            <w:pPr>
              <w:rPr>
                <w:rFonts w:ascii="標楷體" w:eastAsia="標楷體" w:hAnsi="標楷體"/>
              </w:rPr>
            </w:pPr>
          </w:p>
          <w:p w14:paraId="169B00C3" w14:textId="77777777" w:rsidR="00C3524A" w:rsidRDefault="00C3524A">
            <w:pPr>
              <w:rPr>
                <w:rFonts w:ascii="標楷體" w:eastAsia="標楷體" w:hAnsi="標楷體"/>
              </w:rPr>
            </w:pPr>
          </w:p>
        </w:tc>
      </w:tr>
      <w:tr w:rsidR="00C3524A" w14:paraId="51F85AEB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B01E" w14:textId="77777777" w:rsidR="00C3524A" w:rsidRDefault="00630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14:paraId="63D05F97" w14:textId="77777777" w:rsidR="00C3524A" w:rsidRDefault="00C3524A">
            <w:pPr>
              <w:rPr>
                <w:rFonts w:ascii="標楷體" w:eastAsia="標楷體" w:hAnsi="標楷體"/>
              </w:rPr>
            </w:pPr>
          </w:p>
          <w:p w14:paraId="4BF004E3" w14:textId="77777777" w:rsidR="00C3524A" w:rsidRDefault="00C3524A">
            <w:pPr>
              <w:rPr>
                <w:rFonts w:ascii="標楷體" w:eastAsia="標楷體" w:hAnsi="標楷體"/>
              </w:rPr>
            </w:pPr>
          </w:p>
        </w:tc>
      </w:tr>
      <w:tr w:rsidR="00C3524A" w14:paraId="302DA1E3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DD23" w14:textId="77777777" w:rsidR="00C3524A" w:rsidRDefault="00630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14:paraId="7E64538A" w14:textId="77777777" w:rsidR="00C3524A" w:rsidRDefault="00C3524A">
            <w:pPr>
              <w:rPr>
                <w:rFonts w:ascii="標楷體" w:eastAsia="標楷體" w:hAnsi="標楷體"/>
              </w:rPr>
            </w:pPr>
          </w:p>
          <w:p w14:paraId="69E5CE71" w14:textId="77777777" w:rsidR="00C3524A" w:rsidRDefault="00C3524A">
            <w:pPr>
              <w:rPr>
                <w:rFonts w:ascii="標楷體" w:eastAsia="標楷體" w:hAnsi="標楷體"/>
              </w:rPr>
            </w:pPr>
          </w:p>
        </w:tc>
      </w:tr>
      <w:tr w:rsidR="00C3524A" w14:paraId="150BFE2B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5D53" w14:textId="77777777" w:rsidR="00C3524A" w:rsidRDefault="00630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14:paraId="13112D85" w14:textId="77777777" w:rsidR="00C3524A" w:rsidRDefault="00C3524A">
            <w:pPr>
              <w:rPr>
                <w:rFonts w:ascii="標楷體" w:eastAsia="標楷體" w:hAnsi="標楷體"/>
              </w:rPr>
            </w:pPr>
          </w:p>
        </w:tc>
      </w:tr>
    </w:tbl>
    <w:p w14:paraId="0822699A" w14:textId="77777777" w:rsidR="00C3524A" w:rsidRDefault="00C3524A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</w:p>
    <w:p w14:paraId="2B39F258" w14:textId="77777777" w:rsidR="00C3524A" w:rsidRDefault="00630F21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三、課程內容</w:t>
      </w:r>
    </w:p>
    <w:p w14:paraId="6912D2B0" w14:textId="77777777" w:rsidR="00C3524A" w:rsidRDefault="00630F21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師資應由實質具有與教學內容相關專長者擔任，需於附件檢附教學人員學歷、經歷證明。</w:t>
      </w:r>
    </w:p>
    <w:p w14:paraId="12299709" w14:textId="77777777" w:rsidR="00C3524A" w:rsidRDefault="00630F21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1960"/>
        <w:gridCol w:w="1961"/>
      </w:tblGrid>
      <w:tr w:rsidR="00C3524A" w14:paraId="5CA3EECE" w14:textId="77777777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F9BA" w14:textId="77777777" w:rsidR="00C3524A" w:rsidRDefault="00630F21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14:paraId="27E03D06" w14:textId="77777777" w:rsidR="00C3524A" w:rsidRDefault="00630F21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CA99" w14:textId="77777777" w:rsidR="00C3524A" w:rsidRDefault="00630F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2AFE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4330" w14:textId="77777777" w:rsidR="00C3524A" w:rsidRDefault="00630F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14:paraId="472A7E60" w14:textId="77777777" w:rsidR="00C3524A" w:rsidRDefault="00630F21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FF1E" w14:textId="77777777" w:rsidR="00C3524A" w:rsidRDefault="00630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14:paraId="3FCDFE5C" w14:textId="77777777" w:rsidR="00C3524A" w:rsidRDefault="00630F21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方式（如何檢核學習成效）</w:t>
            </w:r>
          </w:p>
        </w:tc>
      </w:tr>
      <w:tr w:rsidR="00C3524A" w14:paraId="3E194C79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3772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E14C563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DE550EB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F4B4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731B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CB39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F94A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1BDE53E8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8776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F349AFA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02A2BE2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4662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E9CE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5343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F97E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470EAB07" w14:textId="77777777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ABF2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E23362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DA39F3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0927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E9E4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D008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4A7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366AA300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F5A6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0B3AD6F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1143C7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1BEF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65E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C61E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622A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7F066CF5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0441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3BEF81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460030E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E5BD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393C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87C5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434B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4883882F" w14:textId="77777777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F59B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B7105DC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FABEDB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D42A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2BB8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113B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C0AD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0C5D05" w14:textId="77777777" w:rsidR="00C3524A" w:rsidRDefault="00630F21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6A5982DF" w14:textId="77777777" w:rsidR="00C3524A" w:rsidRDefault="00630F21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四、學習日課表</w:t>
      </w:r>
    </w:p>
    <w:p w14:paraId="06FEA12C" w14:textId="77777777" w:rsidR="00C3524A" w:rsidRDefault="00630F21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請依據【三、課程內容】科目填寫</w:t>
      </w:r>
    </w:p>
    <w:p w14:paraId="7179C7A2" w14:textId="77777777" w:rsidR="00C3524A" w:rsidRDefault="00630F21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預計安排部分課程到校上課，請於校內初審階段告知設籍學校，返校學習的科目或時段可使用不同顏色字體或色塊標</w:t>
      </w: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。</w:t>
      </w:r>
    </w:p>
    <w:p w14:paraId="67EC89F6" w14:textId="77777777" w:rsidR="00C3524A" w:rsidRDefault="00C3524A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C3524A" w14:paraId="31D5B23D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82CC" w14:textId="77777777" w:rsidR="00C3524A" w:rsidRDefault="00630F21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14:paraId="4F27C38B" w14:textId="77777777" w:rsidR="00C3524A" w:rsidRDefault="00630F2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9A04" w14:textId="77777777" w:rsidR="00C3524A" w:rsidRDefault="00630F2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6238" w14:textId="77777777" w:rsidR="00C3524A" w:rsidRDefault="00630F2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E538" w14:textId="77777777" w:rsidR="00C3524A" w:rsidRDefault="00630F2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7E51" w14:textId="77777777" w:rsidR="00C3524A" w:rsidRDefault="00630F2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D5B3" w14:textId="77777777" w:rsidR="00C3524A" w:rsidRDefault="00630F2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F9A2" w14:textId="77777777" w:rsidR="00C3524A" w:rsidRDefault="00630F2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C3524A" w14:paraId="4842C787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A7B2" w14:textId="77777777" w:rsidR="00C3524A" w:rsidRDefault="00630F2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A30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CD76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0288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ED01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11CA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1E5D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5CD5DB51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558B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849E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9A69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6F07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6B48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A039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4FF2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15E9774D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9B8E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43FE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43F6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024B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CD7E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10E0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1A66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508C1C8B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8573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5F02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CA29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5918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AB2A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1BA3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0A97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258A14A6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EA99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ADB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3AAC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AB47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B7FA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F552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1C3C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2E12B3F7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D8AE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63C6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9798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74F1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0969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BC09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9CA1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406B4B7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DEBA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50CC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8A0A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52A3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091D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6577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6E74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3AF1F25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8FE2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BCC6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D285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02F1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D476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5E8E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1D18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565B310A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828D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5150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27BB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F737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E15C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3ADF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5C8C" w14:textId="77777777" w:rsidR="00C3524A" w:rsidRDefault="00C3524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751FBB" w14:textId="77777777" w:rsidR="00C3524A" w:rsidRDefault="00C3524A">
      <w:pPr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3F4F0D45" w14:textId="77777777" w:rsidR="00C3524A" w:rsidRDefault="00C3524A">
      <w:pPr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14:paraId="56BCDCB8" w14:textId="77777777" w:rsidR="00C3524A" w:rsidRDefault="00630F21">
      <w:pPr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C3524A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855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266C51B7" w14:textId="77777777" w:rsidR="00C3524A" w:rsidRDefault="00630F21">
      <w:pPr>
        <w:spacing w:line="600" w:lineRule="exact"/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14:paraId="2487AF46" w14:textId="77777777" w:rsidR="00C3524A" w:rsidRDefault="00630F21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科目請依據【三、課程內容】科目填寫。</w:t>
      </w:r>
    </w:p>
    <w:p w14:paraId="045BE973" w14:textId="77777777" w:rsidR="00C3524A" w:rsidRDefault="00630F21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表格格式依個人計畫彈性調整，可以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、季、月或是其他方式呈現，請說明學習安排</w:t>
      </w:r>
      <w:proofErr w:type="gramStart"/>
      <w:r>
        <w:rPr>
          <w:rFonts w:ascii="標楷體" w:eastAsia="標楷體" w:hAnsi="標楷體"/>
        </w:rPr>
        <w:t>規</w:t>
      </w:r>
      <w:proofErr w:type="gramEnd"/>
    </w:p>
    <w:p w14:paraId="55178C29" w14:textId="77777777" w:rsidR="00C3524A" w:rsidRDefault="00630F21">
      <w:pPr>
        <w:pStyle w:val="af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劃，使審議委員了解進度安排至本計畫之可行性。</w:t>
      </w:r>
    </w:p>
    <w:p w14:paraId="0368E142" w14:textId="77777777" w:rsidR="00C3524A" w:rsidRDefault="00630F21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欲申請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個學期實驗教育便須有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個學期的學習進度表，以此類推。</w:t>
      </w:r>
    </w:p>
    <w:tbl>
      <w:tblPr>
        <w:tblW w:w="9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 w:rsidR="00C3524A" w14:paraId="089941EA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  <w:tblHeader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644B7" w14:textId="77777777" w:rsidR="00C3524A" w:rsidRDefault="00630F21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712F9" w14:textId="77777777" w:rsidR="00C3524A" w:rsidRDefault="00630F21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FA2EB" w14:textId="77777777" w:rsidR="00C3524A" w:rsidRDefault="00630F21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9B749" w14:textId="77777777" w:rsidR="00C3524A" w:rsidRDefault="00630F21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C3524A" w14:paraId="532E83A9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tblHeader/>
        </w:trPr>
        <w:tc>
          <w:tcPr>
            <w:tcW w:w="3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2720A" w14:textId="77777777" w:rsidR="00C3524A" w:rsidRDefault="00C352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E722" w14:textId="77777777" w:rsidR="00C3524A" w:rsidRDefault="00C352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90D26" w14:textId="77777777" w:rsidR="00C3524A" w:rsidRDefault="00C352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A1FC8" w14:textId="77777777" w:rsidR="00C3524A" w:rsidRDefault="00630F21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1FF3E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9C138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65710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6D2DC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417CA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1805F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663C7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C3524A" w14:paraId="6B6ABE87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DD757" w14:textId="77777777" w:rsidR="00C3524A" w:rsidRDefault="00630F2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B027F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B661B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1268D47B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C2EC6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55B2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3597D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D09B7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AB4AF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25327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CADC7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35E05" w14:textId="77777777" w:rsidR="00C3524A" w:rsidRDefault="00C3524A">
            <w:pPr>
              <w:jc w:val="center"/>
              <w:rPr>
                <w:sz w:val="22"/>
              </w:rPr>
            </w:pPr>
          </w:p>
        </w:tc>
      </w:tr>
      <w:tr w:rsidR="00C3524A" w14:paraId="62F17222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C43A4" w14:textId="77777777" w:rsidR="00C3524A" w:rsidRDefault="00C3524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BDB7F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066C8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59740A14" w14:textId="77777777" w:rsidR="00C3524A" w:rsidRDefault="00630F2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3922F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BE4A6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F8A66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D3994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6CA65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F402F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E2D75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2A7F0" w14:textId="77777777" w:rsidR="00C3524A" w:rsidRDefault="00C3524A">
            <w:pPr>
              <w:jc w:val="center"/>
              <w:rPr>
                <w:sz w:val="22"/>
              </w:rPr>
            </w:pPr>
          </w:p>
        </w:tc>
      </w:tr>
      <w:tr w:rsidR="00C3524A" w14:paraId="342D9C4E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47B49" w14:textId="77777777" w:rsidR="00C3524A" w:rsidRDefault="00C3524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A7FCE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C4F9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254B4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86BD7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DC08B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05921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82F83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39D6A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AC9C5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B5160" w14:textId="77777777" w:rsidR="00C3524A" w:rsidRDefault="00C3524A">
            <w:pPr>
              <w:jc w:val="center"/>
              <w:rPr>
                <w:sz w:val="22"/>
              </w:rPr>
            </w:pPr>
          </w:p>
        </w:tc>
      </w:tr>
      <w:tr w:rsidR="00C3524A" w14:paraId="5FD204D4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21A4D" w14:textId="77777777" w:rsidR="00C3524A" w:rsidRDefault="00C3524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7DE22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16FE1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DE70D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5AF2B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DEF78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8A92E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F3AB3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BE1F0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75FCC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2E403" w14:textId="77777777" w:rsidR="00C3524A" w:rsidRDefault="00C3524A">
            <w:pPr>
              <w:jc w:val="center"/>
              <w:rPr>
                <w:sz w:val="22"/>
              </w:rPr>
            </w:pPr>
          </w:p>
        </w:tc>
      </w:tr>
      <w:tr w:rsidR="00C3524A" w14:paraId="0F735099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02CA2" w14:textId="77777777" w:rsidR="00C3524A" w:rsidRDefault="00C3524A">
            <w:pPr>
              <w:jc w:val="center"/>
              <w:rPr>
                <w:sz w:val="22"/>
              </w:rPr>
            </w:pPr>
          </w:p>
          <w:p w14:paraId="628D00BE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25436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577A2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B376D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A2591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004C4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3ABEC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7329B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D5526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881C7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76325" w14:textId="77777777" w:rsidR="00C3524A" w:rsidRDefault="00C3524A">
            <w:pPr>
              <w:jc w:val="center"/>
              <w:rPr>
                <w:sz w:val="22"/>
              </w:rPr>
            </w:pPr>
          </w:p>
        </w:tc>
      </w:tr>
      <w:tr w:rsidR="00C3524A" w14:paraId="71BD628F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7AA63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089A2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CD461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C86DA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E051B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6A139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3B4F6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2367B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0E2ED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DE7A8E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09F56" w14:textId="77777777" w:rsidR="00C3524A" w:rsidRDefault="00C3524A">
            <w:pPr>
              <w:jc w:val="center"/>
              <w:rPr>
                <w:sz w:val="22"/>
              </w:rPr>
            </w:pPr>
          </w:p>
        </w:tc>
      </w:tr>
      <w:tr w:rsidR="00C3524A" w14:paraId="4723F866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AEA42" w14:textId="77777777" w:rsidR="00C3524A" w:rsidRDefault="00C3524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9A571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CB420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6DB76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DFB4F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EDD71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2066E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D5D49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0A39E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1C608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6EE62" w14:textId="77777777" w:rsidR="00C3524A" w:rsidRDefault="00C3524A">
            <w:pPr>
              <w:jc w:val="center"/>
              <w:rPr>
                <w:sz w:val="22"/>
              </w:rPr>
            </w:pPr>
          </w:p>
        </w:tc>
      </w:tr>
      <w:tr w:rsidR="00C3524A" w14:paraId="5474F947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D2FE1" w14:textId="77777777" w:rsidR="00C3524A" w:rsidRDefault="00C3524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2A7E1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F0DBE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F3C45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7DB7C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C1BA2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CF96E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9DA3D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61194" w14:textId="77777777" w:rsidR="00C3524A" w:rsidRDefault="00C3524A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D362D" w14:textId="77777777" w:rsidR="00C3524A" w:rsidRDefault="00C3524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44D43" w14:textId="77777777" w:rsidR="00C3524A" w:rsidRDefault="00C3524A">
            <w:pPr>
              <w:jc w:val="center"/>
              <w:rPr>
                <w:sz w:val="22"/>
              </w:rPr>
            </w:pPr>
          </w:p>
        </w:tc>
      </w:tr>
    </w:tbl>
    <w:p w14:paraId="268BEEE3" w14:textId="77777777" w:rsidR="00C3524A" w:rsidRDefault="00630F21">
      <w:pPr>
        <w:spacing w:line="600" w:lineRule="exact"/>
        <w:ind w:left="969" w:hanging="969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615848FD" w14:textId="77777777" w:rsidR="00C3524A" w:rsidRDefault="00C3524A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12F4F98A" w14:textId="77777777" w:rsidR="00C3524A" w:rsidRDefault="00C3524A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B15DEA0" w14:textId="77777777" w:rsidR="00C3524A" w:rsidRDefault="00C3524A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10A8281" w14:textId="77777777" w:rsidR="00C3524A" w:rsidRDefault="00C3524A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B3D7BA9" w14:textId="77777777" w:rsidR="00C3524A" w:rsidRDefault="00C3524A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0BDD258" w14:textId="77777777" w:rsidR="00C3524A" w:rsidRDefault="00C3524A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4D3B4C8A" w14:textId="77777777" w:rsidR="00C3524A" w:rsidRDefault="00C3524A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76F42A6A" w14:textId="77777777" w:rsidR="00C3524A" w:rsidRDefault="00C3524A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100C0E03" w14:textId="77777777" w:rsidR="00C3524A" w:rsidRDefault="00C3524A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398232FA" w14:textId="77777777" w:rsidR="00C3524A" w:rsidRDefault="00630F21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六、教學資源</w:t>
      </w:r>
    </w:p>
    <w:p w14:paraId="52EA68E7" w14:textId="77777777" w:rsidR="00C3524A" w:rsidRDefault="00630F21">
      <w:pPr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請從家庭、社區、學校、社會等各面向，包含軟體、硬體、人力資源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/>
          <w:szCs w:val="24"/>
        </w:rPr>
        <w:t>等，逐項條列</w:t>
      </w:r>
    </w:p>
    <w:p w14:paraId="05C735B8" w14:textId="77777777" w:rsidR="00C3524A" w:rsidRDefault="00630F21">
      <w:pPr>
        <w:spacing w:line="276" w:lineRule="auto"/>
        <w:ind w:left="1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C3524A" w14:paraId="07D50F39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987A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68D9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C3524A" w14:paraId="15F744AD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AEA3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96E25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6B034D7E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78C0C29F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C3524A" w14:paraId="7A8AF5A4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5E83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B43C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24CF4A2D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3F5D54CC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C3524A" w14:paraId="6B03A173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851F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C982" w14:textId="77777777" w:rsidR="00C3524A" w:rsidRDefault="00630F21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14:paraId="6A50527F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2679BCE9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27510A44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C3524A" w14:paraId="5F6CB7F0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B550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6D58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1E84940D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5F306A59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C3524A" w14:paraId="3DA2401C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69B2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C700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06B73614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C3524A" w14:paraId="31018862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3769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14:paraId="62946453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B24B" w14:textId="77777777" w:rsidR="00C3524A" w:rsidRDefault="00630F21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14:paraId="4799E7E6" w14:textId="77777777" w:rsidR="00C3524A" w:rsidRDefault="00630F21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14:paraId="766237BF" w14:textId="77777777" w:rsidR="00C3524A" w:rsidRDefault="00630F21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14:paraId="22D9E3F5" w14:textId="77777777" w:rsidR="00C3524A" w:rsidRDefault="00630F21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C3524A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531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1C0AE501" w14:textId="77777777" w:rsidR="00C3524A" w:rsidRDefault="00630F21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14:paraId="69001746" w14:textId="77777777" w:rsidR="00C3524A" w:rsidRDefault="00630F21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各科目之教學所期望達成之成效及標準</w:t>
      </w:r>
    </w:p>
    <w:p w14:paraId="4389D64F" w14:textId="77777777" w:rsidR="00C3524A" w:rsidRDefault="00C3524A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C3524A" w14:paraId="1865507B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7489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6B76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C3524A" w14:paraId="77789803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4485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A60E2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0F38B49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331716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50956E0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5690FA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048E7E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DB3477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49CB8F33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A2AC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9CCB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F0D856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DA824BE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96947F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7B418BD7" w14:textId="77777777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60CF" w14:textId="77777777" w:rsidR="00C3524A" w:rsidRDefault="00630F21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B166" w14:textId="77777777" w:rsidR="00C3524A" w:rsidRDefault="00C352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C9EA5A1" w14:textId="77777777" w:rsidR="00C3524A" w:rsidRDefault="00630F21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D44C1F8" w14:textId="77777777" w:rsidR="00C3524A" w:rsidRDefault="00C3524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21D20E94" w14:textId="77777777" w:rsidR="00C3524A" w:rsidRDefault="00630F21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p w14:paraId="1286022F" w14:textId="77777777" w:rsidR="00C3524A" w:rsidRDefault="00630F21">
      <w:pPr>
        <w:ind w:left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師資應由實質具有與教學內容相關專長者擔任，請依據【三、課程內容】科目及師資名</w:t>
      </w:r>
    </w:p>
    <w:p w14:paraId="3A0E8450" w14:textId="77777777" w:rsidR="00C3524A" w:rsidRDefault="00630F21">
      <w:pPr>
        <w:ind w:left="2" w:firstLine="240"/>
      </w:pPr>
      <w:r>
        <w:rPr>
          <w:rFonts w:ascii="標楷體" w:eastAsia="標楷體" w:hAnsi="標楷體"/>
          <w:szCs w:val="28"/>
        </w:rPr>
        <w:t>單，詳</w:t>
      </w:r>
      <w:proofErr w:type="gramStart"/>
      <w:r>
        <w:rPr>
          <w:rFonts w:ascii="標楷體" w:eastAsia="標楷體" w:hAnsi="標楷體"/>
          <w:szCs w:val="28"/>
        </w:rPr>
        <w:t>列如</w:t>
      </w:r>
      <w:proofErr w:type="gramEnd"/>
      <w:r>
        <w:rPr>
          <w:rFonts w:ascii="標楷體" w:eastAsia="標楷體" w:hAnsi="標楷體"/>
          <w:szCs w:val="28"/>
        </w:rPr>
        <w:t>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683"/>
        <w:gridCol w:w="2565"/>
      </w:tblGrid>
      <w:tr w:rsidR="00C3524A" w14:paraId="0070A029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D697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3D6A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EE30" w14:textId="77777777" w:rsidR="00C3524A" w:rsidRDefault="00C3524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89D1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03B8" w14:textId="77777777" w:rsidR="00C3524A" w:rsidRDefault="00C3524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4F0875BE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F119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52BB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9EAE" w14:textId="77777777" w:rsidR="00C3524A" w:rsidRDefault="00C3524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1C8FDB29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CF85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DE76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10BC" w14:textId="77777777" w:rsidR="00C3524A" w:rsidRDefault="00C3524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2AE293FF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65B9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3C07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BFDF" w14:textId="77777777" w:rsidR="00C3524A" w:rsidRDefault="00C3524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50A91CE4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6A23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AC03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CD1F" w14:textId="77777777" w:rsidR="00C3524A" w:rsidRDefault="00C3524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34E0E9BE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2F9F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A39B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37AA" w14:textId="77777777" w:rsidR="00C3524A" w:rsidRDefault="00C3524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7B19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2C7F" w14:textId="77777777" w:rsidR="00C3524A" w:rsidRDefault="00C3524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021D32D0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DD30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58FE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1151" w14:textId="77777777" w:rsidR="00C3524A" w:rsidRDefault="00C3524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57B78CA6" w14:textId="77777777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F5A2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17CD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FD0C" w14:textId="77777777" w:rsidR="00C3524A" w:rsidRDefault="00C3524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7E5121C9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AD99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92A2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38B3" w14:textId="77777777" w:rsidR="00C3524A" w:rsidRDefault="00C3524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24461078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187B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CEEC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FBF7" w14:textId="77777777" w:rsidR="00C3524A" w:rsidRDefault="00C3524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49582D71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8810" w14:textId="77777777" w:rsidR="00C3524A" w:rsidRDefault="00630F2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97B2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3EE4" w14:textId="77777777" w:rsidR="00C3524A" w:rsidRDefault="00C3524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5F48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3EAC" w14:textId="77777777" w:rsidR="00C3524A" w:rsidRDefault="00C3524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2A46E984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238A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36A8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967C" w14:textId="77777777" w:rsidR="00C3524A" w:rsidRDefault="00C3524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59252D6B" w14:textId="77777777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37F4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8507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1AE8" w14:textId="77777777" w:rsidR="00C3524A" w:rsidRDefault="00C3524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6C1BF949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345F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377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437D" w14:textId="77777777" w:rsidR="00C3524A" w:rsidRDefault="00C3524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524A" w14:paraId="48805127" w14:textId="77777777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4E6C" w14:textId="77777777" w:rsidR="00C3524A" w:rsidRDefault="00C3524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4419" w14:textId="77777777" w:rsidR="00C3524A" w:rsidRDefault="00630F2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5C22" w14:textId="77777777" w:rsidR="00C3524A" w:rsidRDefault="00C3524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B625F9" w14:textId="77777777" w:rsidR="00C3524A" w:rsidRDefault="00630F21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倘表格不足，可自行增列。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4FDBB55F" w14:textId="77777777" w:rsidR="00C3524A" w:rsidRDefault="00C3524A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AC9D75A" w14:textId="77777777" w:rsidR="00C3524A" w:rsidRDefault="00630F21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教學人員學經歷證明文件影本</w:t>
      </w:r>
    </w:p>
    <w:p w14:paraId="6C57695D" w14:textId="77777777" w:rsidR="00C3524A" w:rsidRDefault="00630F21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14:paraId="70721489" w14:textId="77777777" w:rsidR="00C3524A" w:rsidRDefault="00630F21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</w:t>
      </w:r>
      <w:r>
        <w:rPr>
          <w:rFonts w:ascii="標楷體" w:eastAsia="標楷體" w:hAnsi="標楷體"/>
          <w:szCs w:val="28"/>
        </w:rPr>
        <w:t>…</w:t>
      </w:r>
    </w:p>
    <w:p w14:paraId="638AC06E" w14:textId="77777777" w:rsidR="00C3524A" w:rsidRDefault="00630F21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</w:t>
      </w:r>
      <w:proofErr w:type="gramStart"/>
      <w:r>
        <w:rPr>
          <w:rFonts w:ascii="標楷體" w:eastAsia="標楷體" w:hAnsi="標楷體"/>
          <w:szCs w:val="28"/>
        </w:rPr>
        <w:t>官網截圖</w:t>
      </w:r>
      <w:proofErr w:type="gramEnd"/>
      <w:r>
        <w:rPr>
          <w:rFonts w:ascii="標楷體" w:eastAsia="標楷體" w:hAnsi="標楷體"/>
          <w:szCs w:val="28"/>
        </w:rPr>
        <w:t>、教學單位粉絲專</w:t>
      </w:r>
      <w:proofErr w:type="gramStart"/>
      <w:r>
        <w:rPr>
          <w:rFonts w:ascii="標楷體" w:eastAsia="標楷體" w:hAnsi="標楷體"/>
          <w:szCs w:val="28"/>
        </w:rPr>
        <w:t>頁截圖</w:t>
      </w:r>
      <w:proofErr w:type="gramEnd"/>
      <w:r>
        <w:rPr>
          <w:rFonts w:ascii="標楷體" w:eastAsia="標楷體" w:hAnsi="標楷體"/>
          <w:szCs w:val="28"/>
        </w:rPr>
        <w:t>等皆可</w:t>
      </w:r>
      <w:r>
        <w:rPr>
          <w:rFonts w:ascii="標楷體" w:eastAsia="標楷體" w:hAnsi="標楷體"/>
          <w:szCs w:val="28"/>
        </w:rPr>
        <w:t>…</w:t>
      </w:r>
    </w:p>
    <w:p w14:paraId="5D05351E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BD3B516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3D6EA20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6E0C55D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8003E73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C68AE6C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6F84D9C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EC6347C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4D85894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ACB164F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C23A7F2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EEEC130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87612D8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4BDE273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3A54AE3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736E2FF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FAF2621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D56A37F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FCAFB00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90C3439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43C470C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77E771E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9AC98FC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D75C247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9AB099E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19CB47D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3C4DAD3" w14:textId="77777777" w:rsidR="00C3524A" w:rsidRDefault="00630F21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（家中學習環境照片為主，至少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14:paraId="620BD26D" w14:textId="77777777" w:rsidR="00C3524A" w:rsidRDefault="00C3524A">
      <w:pPr>
        <w:spacing w:line="600" w:lineRule="exact"/>
        <w:ind w:left="830" w:hanging="830"/>
      </w:pPr>
    </w:p>
    <w:p w14:paraId="7A949C0D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233939D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FB2AF4B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4FBD878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CAC2FC3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4B12037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2D7F54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E7A6679" w14:textId="77777777" w:rsidR="00C3524A" w:rsidRDefault="00C3524A">
      <w:pPr>
        <w:tabs>
          <w:tab w:val="left" w:pos="294"/>
        </w:tabs>
        <w:ind w:left="1247" w:hanging="1247"/>
      </w:pPr>
    </w:p>
    <w:p w14:paraId="18BA0933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3FFA9D1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2228AEB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2384AF7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4A0A74B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23EBF9E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C49BBEF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3BB87C2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C53DF57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8ABD97B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3C32B77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167174B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F598C0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AF1C501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81FAD9B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253B88C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0DBB744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8126E77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6249F00" w14:textId="77777777" w:rsidR="00C3524A" w:rsidRDefault="00C3524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5F49FB0" w14:textId="77777777" w:rsidR="00C3524A" w:rsidRDefault="00630F21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14:paraId="349EF0DD" w14:textId="77777777" w:rsidR="00C3524A" w:rsidRDefault="00C3524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508B2487" w14:textId="77777777" w:rsidR="00C3524A" w:rsidRDefault="00C3524A">
      <w:pPr>
        <w:spacing w:line="360" w:lineRule="exact"/>
        <w:rPr>
          <w:rFonts w:eastAsia="標楷體"/>
          <w:b/>
          <w:sz w:val="32"/>
          <w:szCs w:val="32"/>
        </w:rPr>
      </w:pPr>
    </w:p>
    <w:p w14:paraId="05052B82" w14:textId="77777777" w:rsidR="00C3524A" w:rsidRDefault="00C3524A">
      <w:pPr>
        <w:spacing w:line="360" w:lineRule="exact"/>
        <w:rPr>
          <w:rFonts w:eastAsia="標楷體"/>
          <w:b/>
          <w:sz w:val="32"/>
          <w:szCs w:val="32"/>
        </w:rPr>
      </w:pPr>
    </w:p>
    <w:sectPr w:rsidR="00C3524A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8307" w14:textId="77777777" w:rsidR="00000000" w:rsidRDefault="00630F21">
      <w:r>
        <w:separator/>
      </w:r>
    </w:p>
  </w:endnote>
  <w:endnote w:type="continuationSeparator" w:id="0">
    <w:p w14:paraId="47600847" w14:textId="77777777" w:rsidR="00000000" w:rsidRDefault="0063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A679" w14:textId="77777777" w:rsidR="00481F06" w:rsidRDefault="00630F2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261D8" wp14:editId="43805A43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9C7F" w14:textId="77777777" w:rsidR="00481F06" w:rsidRDefault="00630F21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261D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14:paraId="26B09C7F" w14:textId="77777777" w:rsidR="00481F06" w:rsidRDefault="00630F21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5ADE" w14:textId="77777777" w:rsidR="00481F06" w:rsidRDefault="00630F2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38390" wp14:editId="3DAAE48F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75CF481" w14:textId="77777777" w:rsidR="00481F06" w:rsidRDefault="00630F21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3839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14:paraId="575CF481" w14:textId="77777777" w:rsidR="00481F06" w:rsidRDefault="00630F21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4491" w14:textId="77777777" w:rsidR="00481F06" w:rsidRDefault="00630F2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0F1318" wp14:editId="3D5C750F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8743AC" w14:textId="77777777" w:rsidR="00481F06" w:rsidRDefault="00630F21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F1318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7F8743AC" w14:textId="77777777" w:rsidR="00481F06" w:rsidRDefault="00630F21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DEA6" w14:textId="77777777" w:rsidR="00481F06" w:rsidRDefault="00630F2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38529" wp14:editId="65183F06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5069234" w14:textId="77777777" w:rsidR="00481F06" w:rsidRDefault="00630F21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38529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35069234" w14:textId="77777777" w:rsidR="00481F06" w:rsidRDefault="00630F21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CA20" w14:textId="77777777" w:rsidR="00000000" w:rsidRDefault="00630F21">
      <w:r>
        <w:rPr>
          <w:color w:val="000000"/>
        </w:rPr>
        <w:separator/>
      </w:r>
    </w:p>
  </w:footnote>
  <w:footnote w:type="continuationSeparator" w:id="0">
    <w:p w14:paraId="5978BFDE" w14:textId="77777777" w:rsidR="00000000" w:rsidRDefault="0063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E62BF"/>
    <w:multiLevelType w:val="multilevel"/>
    <w:tmpl w:val="EB001868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524A"/>
    <w:rsid w:val="00630F21"/>
    <w:rsid w:val="00C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D8AA5E"/>
  <w15:docId w15:val="{7A227953-7CC8-406B-9767-EE82EAC5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paragraph" w:styleId="af">
    <w:name w:val="No Spacing"/>
    <w:pPr>
      <w:widowControl w:val="0"/>
      <w:suppressAutoHyphens/>
    </w:pPr>
    <w:rPr>
      <w:kern w:val="3"/>
      <w:sz w:val="24"/>
    </w:rPr>
  </w:style>
  <w:style w:type="paragraph" w:styleId="af0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許乃方</cp:lastModifiedBy>
  <cp:revision>2</cp:revision>
  <cp:lastPrinted>2012-02-16T10:15:00Z</cp:lastPrinted>
  <dcterms:created xsi:type="dcterms:W3CDTF">2024-03-12T04:49:00Z</dcterms:created>
  <dcterms:modified xsi:type="dcterms:W3CDTF">2024-03-12T04:49:00Z</dcterms:modified>
</cp:coreProperties>
</file>