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A07CC2" w14:paraId="7B0C2387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8E2F6F" w14:textId="77777777" w:rsidR="00A07CC2" w:rsidRDefault="005A2FC6">
            <w:pPr>
              <w:spacing w:line="720" w:lineRule="exact"/>
              <w:ind w:left="48" w:firstLine="23"/>
              <w:jc w:val="center"/>
              <w:rPr>
                <w:rFonts w:eastAsia="標楷體"/>
                <w:b/>
                <w:sz w:val="40"/>
                <w:szCs w:val="40"/>
              </w:rPr>
            </w:pPr>
            <w:r>
              <w:rPr>
                <w:rFonts w:eastAsia="標楷體"/>
                <w:b/>
                <w:sz w:val="40"/>
                <w:szCs w:val="40"/>
              </w:rPr>
              <w:t>臺北市國民小學教育階段非學校型態實驗教育</w:t>
            </w:r>
            <w:r>
              <w:rPr>
                <w:rFonts w:eastAsia="標楷體"/>
                <w:b/>
                <w:sz w:val="40"/>
                <w:szCs w:val="40"/>
              </w:rPr>
              <w:br/>
            </w:r>
            <w:r>
              <w:rPr>
                <w:rFonts w:eastAsia="標楷體"/>
                <w:b/>
                <w:sz w:val="40"/>
                <w:szCs w:val="40"/>
              </w:rPr>
              <w:t>申請計畫書</w:t>
            </w:r>
          </w:p>
          <w:p w14:paraId="4EBE7144" w14:textId="77777777" w:rsidR="00A07CC2" w:rsidRDefault="005A2FC6">
            <w:pPr>
              <w:spacing w:line="720" w:lineRule="exact"/>
              <w:ind w:left="48" w:firstLine="23"/>
              <w:jc w:val="center"/>
            </w:pPr>
            <w:r>
              <w:rPr>
                <w:rFonts w:eastAsia="標楷體"/>
                <w:sz w:val="40"/>
                <w:szCs w:val="40"/>
              </w:rPr>
              <w:t>【</w:t>
            </w:r>
            <w:r>
              <w:rPr>
                <w:rFonts w:eastAsia="標楷體"/>
                <w:sz w:val="40"/>
                <w:szCs w:val="40"/>
              </w:rPr>
              <w:t xml:space="preserve"> </w:t>
            </w:r>
            <w:r>
              <w:rPr>
                <w:rFonts w:eastAsia="標楷體"/>
                <w:b/>
                <w:color w:val="FF0000"/>
                <w:sz w:val="40"/>
                <w:szCs w:val="40"/>
              </w:rPr>
              <w:t>113</w:t>
            </w:r>
            <w:r>
              <w:rPr>
                <w:rFonts w:eastAsia="標楷體"/>
                <w:sz w:val="40"/>
                <w:szCs w:val="40"/>
              </w:rPr>
              <w:t>學年度第</w:t>
            </w:r>
            <w:r>
              <w:rPr>
                <w:rFonts w:eastAsia="標楷體"/>
                <w:b/>
                <w:color w:val="FF0000"/>
                <w:sz w:val="40"/>
                <w:szCs w:val="40"/>
              </w:rPr>
              <w:t>2</w:t>
            </w:r>
            <w:r>
              <w:rPr>
                <w:rFonts w:eastAsia="標楷體"/>
                <w:sz w:val="40"/>
                <w:szCs w:val="40"/>
              </w:rPr>
              <w:t>學期個人適用】</w:t>
            </w:r>
          </w:p>
        </w:tc>
      </w:tr>
    </w:tbl>
    <w:p w14:paraId="1BBBEC7A" w14:textId="77777777" w:rsidR="00A07CC2" w:rsidRDefault="00A07CC2">
      <w:pPr>
        <w:rPr>
          <w:rFonts w:eastAsia="標楷體"/>
          <w:b/>
          <w:sz w:val="28"/>
        </w:rPr>
      </w:pPr>
    </w:p>
    <w:p w14:paraId="136BD6AB" w14:textId="77777777" w:rsidR="00A07CC2" w:rsidRDefault="005A2FC6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7D83759" wp14:editId="4CD028EC">
                <wp:simplePos x="0" y="0"/>
                <wp:positionH relativeFrom="column">
                  <wp:posOffset>22860</wp:posOffset>
                </wp:positionH>
                <wp:positionV relativeFrom="paragraph">
                  <wp:posOffset>120645</wp:posOffset>
                </wp:positionV>
                <wp:extent cx="228600" cy="2286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13B69EE" id="Rectangle 5" o:spid="_x0000_s1026" style="position:absolute;margin-left:1.8pt;margin-top:9.5pt;width:18pt;height:18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" strokeweight=".26467mm">
                <v:textbox inset="0,0,0,0"/>
              </v:rect>
            </w:pict>
          </mc:Fallback>
        </mc:AlternateContent>
      </w:r>
      <w:r>
        <w:rPr>
          <w:rFonts w:eastAsia="標楷體"/>
          <w:b/>
          <w:sz w:val="32"/>
          <w:szCs w:val="32"/>
        </w:rPr>
        <w:t xml:space="preserve">        </w:t>
      </w:r>
      <w:r>
        <w:rPr>
          <w:rFonts w:eastAsia="標楷體"/>
          <w:b/>
          <w:sz w:val="32"/>
          <w:szCs w:val="32"/>
        </w:rPr>
        <w:t>初次申請</w:t>
      </w:r>
    </w:p>
    <w:p w14:paraId="2B172980" w14:textId="77777777" w:rsidR="00A07CC2" w:rsidRDefault="005A2FC6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BECC89" wp14:editId="7AB985B3">
                <wp:simplePos x="0" y="0"/>
                <wp:positionH relativeFrom="column">
                  <wp:posOffset>26673</wp:posOffset>
                </wp:positionH>
                <wp:positionV relativeFrom="paragraph">
                  <wp:posOffset>122557</wp:posOffset>
                </wp:positionV>
                <wp:extent cx="228600" cy="2286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D524071" id="Rectangle 6" o:spid="_x0000_s1026" style="position:absolute;margin-left:2.1pt;margin-top:9.65pt;width:18pt;height:18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" strokeweight=".26467mm">
                <v:textbox inset="0,0,0,0"/>
              </v:rect>
            </w:pict>
          </mc:Fallback>
        </mc:AlternateContent>
      </w:r>
      <w:r>
        <w:rPr>
          <w:rFonts w:eastAsia="標楷體"/>
          <w:b/>
          <w:sz w:val="32"/>
          <w:szCs w:val="32"/>
        </w:rPr>
        <w:t xml:space="preserve">        </w:t>
      </w:r>
      <w:r>
        <w:rPr>
          <w:rFonts w:eastAsia="標楷體"/>
          <w:b/>
          <w:sz w:val="32"/>
          <w:szCs w:val="32"/>
        </w:rPr>
        <w:t>賡續申請：</w:t>
      </w:r>
    </w:p>
    <w:p w14:paraId="329FE300" w14:textId="77777777" w:rsidR="00A07CC2" w:rsidRDefault="005A2FC6">
      <w:pPr>
        <w:ind w:firstLine="480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曾申請通過之學年度：</w:t>
      </w: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sz w:val="32"/>
          <w:szCs w:val="32"/>
        </w:rPr>
        <w:t>學年度，第</w:t>
      </w: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sz w:val="32"/>
          <w:szCs w:val="32"/>
        </w:rPr>
        <w:t>學期至</w:t>
      </w:r>
    </w:p>
    <w:p w14:paraId="3AD44620" w14:textId="77777777" w:rsidR="00A07CC2" w:rsidRDefault="005A2FC6">
      <w:pPr>
        <w:ind w:firstLine="3684"/>
      </w:pP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sz w:val="32"/>
          <w:szCs w:val="32"/>
        </w:rPr>
        <w:t>學年度，第</w:t>
      </w: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sz w:val="32"/>
          <w:szCs w:val="32"/>
        </w:rPr>
        <w:t>學期。</w:t>
      </w:r>
    </w:p>
    <w:p w14:paraId="7C930C44" w14:textId="77777777" w:rsidR="00A07CC2" w:rsidRDefault="005A2FC6">
      <w:r>
        <w:rPr>
          <w:rFonts w:eastAsia="標楷體"/>
          <w:b/>
          <w:bCs/>
          <w:sz w:val="36"/>
        </w:rPr>
        <w:t>申請人姓名</w:t>
      </w:r>
      <w:r>
        <w:rPr>
          <w:rFonts w:eastAsia="標楷體"/>
          <w:b/>
          <w:bCs/>
          <w:color w:val="FF0000"/>
          <w:sz w:val="36"/>
        </w:rPr>
        <w:t>（家長）</w:t>
      </w:r>
      <w:r>
        <w:rPr>
          <w:rFonts w:eastAsia="標楷體"/>
          <w:b/>
          <w:bCs/>
          <w:sz w:val="36"/>
        </w:rPr>
        <w:t>：</w:t>
      </w:r>
      <w:r>
        <w:rPr>
          <w:rFonts w:eastAsia="標楷體"/>
          <w:b/>
          <w:bCs/>
          <w:sz w:val="36"/>
        </w:rPr>
        <w:t>_____________</w:t>
      </w:r>
    </w:p>
    <w:p w14:paraId="304A9A52" w14:textId="77777777" w:rsidR="00A07CC2" w:rsidRDefault="005A2FC6">
      <w:pPr>
        <w:spacing w:line="600" w:lineRule="exact"/>
        <w:ind w:left="1080" w:hanging="1080"/>
      </w:pPr>
      <w:r>
        <w:rPr>
          <w:rFonts w:eastAsia="標楷體"/>
          <w:sz w:val="36"/>
        </w:rPr>
        <w:t>（一）戶籍地址：</w:t>
      </w:r>
      <w:r>
        <w:rPr>
          <w:rFonts w:ascii="標楷體" w:eastAsia="標楷體" w:hAnsi="標楷體"/>
          <w:sz w:val="36"/>
        </w:rPr>
        <w:t>□□□□□□</w:t>
      </w:r>
      <w:r>
        <w:rPr>
          <w:rFonts w:eastAsia="標楷體"/>
          <w:sz w:val="36"/>
        </w:rPr>
        <w:t>臺北市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區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里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鄰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路（街）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巷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弄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號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樓</w:t>
      </w:r>
    </w:p>
    <w:p w14:paraId="390EFAF4" w14:textId="77777777" w:rsidR="00A07CC2" w:rsidRDefault="005A2FC6">
      <w:pPr>
        <w:spacing w:line="600" w:lineRule="exact"/>
        <w:ind w:left="1080" w:hanging="1080"/>
      </w:pPr>
      <w:r>
        <w:rPr>
          <w:rFonts w:eastAsia="標楷體"/>
          <w:sz w:val="36"/>
        </w:rPr>
        <w:t>（二）</w:t>
      </w:r>
      <w:r>
        <w:rPr>
          <w:rFonts w:eastAsia="標楷體"/>
          <w:color w:val="FF0000"/>
          <w:sz w:val="36"/>
        </w:rPr>
        <w:t>通訊地址</w:t>
      </w:r>
      <w:r>
        <w:rPr>
          <w:rFonts w:eastAsia="標楷體"/>
          <w:sz w:val="36"/>
        </w:rPr>
        <w:t>：</w:t>
      </w:r>
      <w:r>
        <w:rPr>
          <w:rFonts w:ascii="標楷體" w:eastAsia="標楷體" w:hAnsi="標楷體"/>
          <w:sz w:val="36"/>
        </w:rPr>
        <w:t>□□□□□□</w:t>
      </w:r>
      <w:r>
        <w:rPr>
          <w:rFonts w:eastAsia="標楷體"/>
          <w:sz w:val="36"/>
        </w:rPr>
        <w:t>臺北市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區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里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鄰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路（街）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巷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弄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號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樓</w:t>
      </w:r>
    </w:p>
    <w:p w14:paraId="0EBE4134" w14:textId="77777777" w:rsidR="00A07CC2" w:rsidRDefault="005A2FC6">
      <w:pPr>
        <w:spacing w:line="400" w:lineRule="exact"/>
        <w:rPr>
          <w:rFonts w:eastAsia="標楷體"/>
          <w:sz w:val="36"/>
        </w:rPr>
      </w:pPr>
      <w:r>
        <w:rPr>
          <w:rFonts w:eastAsia="標楷體"/>
          <w:sz w:val="36"/>
        </w:rPr>
        <w:t>（三）電話：</w:t>
      </w:r>
    </w:p>
    <w:p w14:paraId="33D82435" w14:textId="77777777" w:rsidR="00A07CC2" w:rsidRDefault="005A2FC6">
      <w:pPr>
        <w:spacing w:line="440" w:lineRule="exact"/>
        <w:rPr>
          <w:rFonts w:eastAsia="標楷體"/>
          <w:sz w:val="36"/>
        </w:rPr>
      </w:pPr>
      <w:r>
        <w:rPr>
          <w:rFonts w:eastAsia="標楷體"/>
          <w:sz w:val="36"/>
        </w:rPr>
        <w:t>（四）Ｅ</w:t>
      </w:r>
      <w:r>
        <w:rPr>
          <w:rFonts w:eastAsia="標楷體"/>
          <w:sz w:val="36"/>
        </w:rPr>
        <w:t>-mail</w:t>
      </w:r>
      <w:r>
        <w:rPr>
          <w:rFonts w:eastAsia="標楷體"/>
          <w:sz w:val="36"/>
        </w:rPr>
        <w:t>：</w:t>
      </w:r>
    </w:p>
    <w:p w14:paraId="05F1E790" w14:textId="77777777" w:rsidR="00A07CC2" w:rsidRDefault="00A07CC2">
      <w:pPr>
        <w:spacing w:line="440" w:lineRule="exact"/>
        <w:rPr>
          <w:rFonts w:eastAsia="標楷體"/>
          <w:sz w:val="36"/>
        </w:rPr>
      </w:pPr>
    </w:p>
    <w:p w14:paraId="2C4D3EC7" w14:textId="77777777" w:rsidR="00A07CC2" w:rsidRDefault="005A2FC6">
      <w:pPr>
        <w:spacing w:line="360" w:lineRule="exact"/>
      </w:pPr>
      <w:r>
        <w:rPr>
          <w:rFonts w:eastAsia="標楷體"/>
          <w:b/>
          <w:bCs/>
          <w:sz w:val="36"/>
        </w:rPr>
        <w:t>實驗計畫名稱：</w:t>
      </w:r>
      <w:r>
        <w:rPr>
          <w:rFonts w:eastAsia="標楷體"/>
          <w:b/>
          <w:bCs/>
          <w:sz w:val="36"/>
          <w:u w:val="thick"/>
        </w:rPr>
        <w:t>_____________</w:t>
      </w:r>
      <w:r>
        <w:rPr>
          <w:rFonts w:eastAsia="標楷體"/>
          <w:b/>
          <w:bCs/>
          <w:sz w:val="36"/>
        </w:rPr>
        <w:t>的自學計畫</w:t>
      </w:r>
      <w:r>
        <w:rPr>
          <w:rFonts w:eastAsia="標楷體"/>
          <w:b/>
          <w:bCs/>
          <w:sz w:val="28"/>
          <w:szCs w:val="28"/>
        </w:rPr>
        <w:t>（可自行修改）</w:t>
      </w:r>
    </w:p>
    <w:p w14:paraId="2A6E2C5D" w14:textId="77777777" w:rsidR="00A07CC2" w:rsidRDefault="00A07CC2">
      <w:pPr>
        <w:spacing w:line="360" w:lineRule="exact"/>
        <w:rPr>
          <w:rFonts w:eastAsia="標楷體"/>
          <w:b/>
          <w:bCs/>
          <w:sz w:val="36"/>
        </w:rPr>
      </w:pPr>
    </w:p>
    <w:p w14:paraId="5FA8BDFB" w14:textId="77777777" w:rsidR="00A07CC2" w:rsidRDefault="005A2FC6">
      <w:pPr>
        <w:spacing w:before="180" w:line="360" w:lineRule="exact"/>
        <w:rPr>
          <w:rFonts w:eastAsia="標楷體"/>
          <w:b/>
          <w:bCs/>
          <w:sz w:val="36"/>
        </w:rPr>
      </w:pPr>
      <w:r>
        <w:rPr>
          <w:rFonts w:eastAsia="標楷體"/>
          <w:b/>
          <w:bCs/>
          <w:sz w:val="36"/>
        </w:rPr>
        <w:t>實驗教育對象：</w:t>
      </w:r>
    </w:p>
    <w:p w14:paraId="678D29FC" w14:textId="77777777" w:rsidR="00A07CC2" w:rsidRDefault="00A07CC2">
      <w:pPr>
        <w:spacing w:before="180" w:line="360" w:lineRule="exact"/>
        <w:rPr>
          <w:rFonts w:eastAsia="標楷體"/>
          <w:b/>
          <w:bCs/>
          <w:sz w:val="36"/>
        </w:rPr>
      </w:pPr>
    </w:p>
    <w:tbl>
      <w:tblPr>
        <w:tblW w:w="955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2"/>
        <w:gridCol w:w="1192"/>
        <w:gridCol w:w="4484"/>
        <w:gridCol w:w="2047"/>
      </w:tblGrid>
      <w:tr w:rsidR="00A07CC2" w14:paraId="45BBC51E" w14:textId="77777777">
        <w:tblPrEx>
          <w:tblCellMar>
            <w:top w:w="0" w:type="dxa"/>
            <w:bottom w:w="0" w:type="dxa"/>
          </w:tblCellMar>
        </w:tblPrEx>
        <w:trPr>
          <w:trHeight w:val="529"/>
          <w:jc w:val="center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90A6A7" w14:textId="77777777" w:rsidR="00A07CC2" w:rsidRDefault="005A2FC6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56230C" w14:textId="77777777" w:rsidR="00A07CC2" w:rsidRDefault="005A2FC6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性別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8B36B1" w14:textId="77777777" w:rsidR="00A07CC2" w:rsidRDefault="005A2FC6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目前就讀學校（未來要就讀學校）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BDC1AB" w14:textId="77777777" w:rsidR="00A07CC2" w:rsidRDefault="005A2FC6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執行計畫年級</w:t>
            </w:r>
          </w:p>
        </w:tc>
      </w:tr>
      <w:tr w:rsidR="00A07CC2" w14:paraId="798AC34E" w14:textId="77777777">
        <w:tblPrEx>
          <w:tblCellMar>
            <w:top w:w="0" w:type="dxa"/>
            <w:bottom w:w="0" w:type="dxa"/>
          </w:tblCellMar>
        </w:tblPrEx>
        <w:trPr>
          <w:trHeight w:val="544"/>
          <w:jc w:val="center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85E8FD" w14:textId="77777777" w:rsidR="00A07CC2" w:rsidRDefault="00A07CC2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480AA0" w14:textId="77777777" w:rsidR="00A07CC2" w:rsidRDefault="00A07CC2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CC785C" w14:textId="77777777" w:rsidR="00A07CC2" w:rsidRDefault="00A07CC2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325243" w14:textId="77777777" w:rsidR="00A07CC2" w:rsidRDefault="00A07CC2">
            <w:pPr>
              <w:spacing w:line="520" w:lineRule="exact"/>
              <w:rPr>
                <w:rFonts w:eastAsia="標楷體"/>
                <w:sz w:val="28"/>
              </w:rPr>
            </w:pPr>
          </w:p>
        </w:tc>
      </w:tr>
    </w:tbl>
    <w:p w14:paraId="5B7387E9" w14:textId="77777777" w:rsidR="00A07CC2" w:rsidRDefault="00A07CC2">
      <w:pPr>
        <w:rPr>
          <w:rFonts w:eastAsia="標楷體"/>
          <w:sz w:val="28"/>
        </w:rPr>
      </w:pPr>
    </w:p>
    <w:p w14:paraId="7A31EA28" w14:textId="77777777" w:rsidR="00A07CC2" w:rsidRDefault="00A07CC2">
      <w:pPr>
        <w:rPr>
          <w:rFonts w:eastAsia="標楷體"/>
          <w:sz w:val="28"/>
        </w:rPr>
      </w:pPr>
    </w:p>
    <w:p w14:paraId="67F0EBAD" w14:textId="77777777" w:rsidR="00A07CC2" w:rsidRDefault="005A2FC6">
      <w:r>
        <w:rPr>
          <w:rFonts w:eastAsia="標楷體"/>
          <w:b/>
          <w:bCs/>
          <w:sz w:val="36"/>
        </w:rPr>
        <w:t>實驗期程：自</w:t>
      </w:r>
      <w:r>
        <w:rPr>
          <w:rFonts w:eastAsia="標楷體"/>
          <w:b/>
          <w:bCs/>
          <w:color w:val="FF0000"/>
          <w:sz w:val="36"/>
        </w:rPr>
        <w:t>113</w:t>
      </w:r>
      <w:r>
        <w:rPr>
          <w:rFonts w:eastAsia="標楷體"/>
          <w:b/>
          <w:bCs/>
          <w:sz w:val="36"/>
        </w:rPr>
        <w:t>學年度第</w:t>
      </w:r>
      <w:r>
        <w:rPr>
          <w:rFonts w:eastAsia="標楷體"/>
          <w:b/>
          <w:bCs/>
          <w:color w:val="FF0000"/>
          <w:sz w:val="36"/>
        </w:rPr>
        <w:t>2</w:t>
      </w:r>
      <w:r>
        <w:rPr>
          <w:rFonts w:eastAsia="標楷體"/>
          <w:b/>
          <w:bCs/>
          <w:sz w:val="36"/>
        </w:rPr>
        <w:t>學期至</w:t>
      </w: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bCs/>
          <w:sz w:val="36"/>
        </w:rPr>
        <w:t>學年度第</w:t>
      </w: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bCs/>
          <w:sz w:val="36"/>
        </w:rPr>
        <w:t>學期</w:t>
      </w:r>
    </w:p>
    <w:p w14:paraId="208E4276" w14:textId="77777777" w:rsidR="00A07CC2" w:rsidRDefault="005A2FC6">
      <w:pPr>
        <w:rPr>
          <w:rFonts w:eastAsia="標楷體"/>
          <w:b/>
          <w:bCs/>
          <w:sz w:val="36"/>
        </w:rPr>
        <w:sectPr w:rsidR="00A07CC2">
          <w:pgSz w:w="11907" w:h="16840"/>
          <w:pgMar w:top="851" w:right="1134" w:bottom="851" w:left="1134" w:header="720" w:footer="720" w:gutter="0"/>
          <w:cols w:space="720"/>
          <w:docGrid w:type="lines" w:linePitch="360"/>
        </w:sectPr>
      </w:pPr>
      <w:r>
        <w:rPr>
          <w:rFonts w:eastAsia="標楷體"/>
          <w:b/>
          <w:bCs/>
          <w:sz w:val="36"/>
        </w:rPr>
        <w:t>申請日期：</w:t>
      </w:r>
      <w:r>
        <w:rPr>
          <w:rFonts w:eastAsia="標楷體"/>
          <w:b/>
          <w:bCs/>
          <w:sz w:val="36"/>
        </w:rPr>
        <w:t xml:space="preserve"> 113</w:t>
      </w:r>
      <w:r>
        <w:rPr>
          <w:rFonts w:eastAsia="標楷體"/>
          <w:b/>
          <w:bCs/>
          <w:sz w:val="36"/>
        </w:rPr>
        <w:t>年</w:t>
      </w:r>
      <w:r>
        <w:rPr>
          <w:rFonts w:eastAsia="標楷體"/>
          <w:b/>
          <w:bCs/>
          <w:sz w:val="36"/>
        </w:rPr>
        <w:t>10</w:t>
      </w:r>
      <w:r>
        <w:rPr>
          <w:rFonts w:eastAsia="標楷體"/>
          <w:b/>
          <w:bCs/>
          <w:sz w:val="36"/>
        </w:rPr>
        <w:t>月</w:t>
      </w:r>
      <w:r>
        <w:rPr>
          <w:rFonts w:eastAsia="標楷體"/>
          <w:b/>
          <w:bCs/>
          <w:sz w:val="36"/>
        </w:rPr>
        <w:t xml:space="preserve">            </w:t>
      </w:r>
      <w:r>
        <w:rPr>
          <w:rFonts w:eastAsia="標楷體"/>
          <w:b/>
          <w:bCs/>
          <w:sz w:val="36"/>
        </w:rPr>
        <w:t>日</w:t>
      </w:r>
    </w:p>
    <w:p w14:paraId="0C9870F4" w14:textId="77777777" w:rsidR="00A07CC2" w:rsidRDefault="005A2FC6">
      <w:pPr>
        <w:jc w:val="center"/>
      </w:pPr>
      <w:r>
        <w:rPr>
          <w:rFonts w:ascii="標楷體" w:eastAsia="標楷體" w:hAnsi="標楷體"/>
          <w:b/>
          <w:sz w:val="72"/>
          <w:szCs w:val="72"/>
        </w:rPr>
        <w:lastRenderedPageBreak/>
        <w:t>目</w:t>
      </w:r>
      <w:r>
        <w:rPr>
          <w:rFonts w:ascii="標楷體" w:eastAsia="標楷體" w:hAnsi="標楷體"/>
          <w:b/>
          <w:sz w:val="72"/>
          <w:szCs w:val="72"/>
        </w:rPr>
        <w:t xml:space="preserve">   </w:t>
      </w:r>
      <w:r>
        <w:rPr>
          <w:rFonts w:ascii="標楷體" w:eastAsia="標楷體" w:hAnsi="標楷體"/>
          <w:b/>
          <w:sz w:val="72"/>
          <w:szCs w:val="72"/>
        </w:rPr>
        <w:t>錄</w:t>
      </w:r>
    </w:p>
    <w:p w14:paraId="4F31EA13" w14:textId="77777777" w:rsidR="00A07CC2" w:rsidRDefault="00A07CC2">
      <w:pPr>
        <w:jc w:val="center"/>
        <w:rPr>
          <w:rFonts w:ascii="標楷體" w:eastAsia="標楷體" w:hAnsi="標楷體"/>
          <w:b/>
          <w:sz w:val="32"/>
          <w:szCs w:val="32"/>
        </w:rPr>
      </w:pPr>
    </w:p>
    <w:p w14:paraId="48EDC5E6" w14:textId="77777777" w:rsidR="00A07CC2" w:rsidRDefault="005A2FC6">
      <w:pPr>
        <w:numPr>
          <w:ilvl w:val="0"/>
          <w:numId w:val="1"/>
        </w:numPr>
        <w:tabs>
          <w:tab w:val="left" w:pos="-24600"/>
        </w:tabs>
        <w:snapToGrid w:val="0"/>
        <w:spacing w:line="480" w:lineRule="auto"/>
        <w:ind w:right="278"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目的、教育方式及教學地點</w:t>
      </w:r>
      <w:r>
        <w:rPr>
          <w:rFonts w:ascii="標楷體" w:eastAsia="標楷體" w:hAnsi="標楷體"/>
          <w:sz w:val="36"/>
          <w:szCs w:val="36"/>
        </w:rPr>
        <w:t>……………………00</w:t>
      </w:r>
    </w:p>
    <w:p w14:paraId="64CDF114" w14:textId="77777777" w:rsidR="00A07CC2" w:rsidRDefault="005A2FC6">
      <w:pPr>
        <w:numPr>
          <w:ilvl w:val="0"/>
          <w:numId w:val="1"/>
        </w:numPr>
        <w:tabs>
          <w:tab w:val="left" w:pos="-2460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學生現況描述</w:t>
      </w:r>
      <w:r>
        <w:rPr>
          <w:rFonts w:ascii="標楷體" w:eastAsia="標楷體" w:hAnsi="標楷體"/>
          <w:sz w:val="36"/>
          <w:szCs w:val="36"/>
        </w:rPr>
        <w:t>……………………………………00</w:t>
      </w:r>
    </w:p>
    <w:p w14:paraId="4BA67504" w14:textId="77777777" w:rsidR="00A07CC2" w:rsidRDefault="005A2FC6">
      <w:pPr>
        <w:numPr>
          <w:ilvl w:val="0"/>
          <w:numId w:val="1"/>
        </w:numPr>
        <w:tabs>
          <w:tab w:val="left" w:pos="-2460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課程內容</w:t>
      </w:r>
      <w:r>
        <w:rPr>
          <w:rFonts w:ascii="標楷體" w:eastAsia="標楷體" w:hAnsi="標楷體"/>
          <w:sz w:val="36"/>
          <w:szCs w:val="36"/>
        </w:rPr>
        <w:t>…………………………………………00</w:t>
      </w:r>
    </w:p>
    <w:p w14:paraId="4BE3F1BF" w14:textId="77777777" w:rsidR="00A07CC2" w:rsidRDefault="005A2FC6">
      <w:pPr>
        <w:numPr>
          <w:ilvl w:val="0"/>
          <w:numId w:val="1"/>
        </w:numPr>
        <w:tabs>
          <w:tab w:val="left" w:pos="-2460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學習日課表</w:t>
      </w:r>
      <w:r>
        <w:rPr>
          <w:rFonts w:ascii="標楷體" w:eastAsia="標楷體" w:hAnsi="標楷體"/>
          <w:sz w:val="36"/>
          <w:szCs w:val="36"/>
        </w:rPr>
        <w:t>………………………………………00</w:t>
      </w:r>
    </w:p>
    <w:p w14:paraId="02BDF752" w14:textId="77777777" w:rsidR="00A07CC2" w:rsidRDefault="005A2FC6">
      <w:pPr>
        <w:numPr>
          <w:ilvl w:val="0"/>
          <w:numId w:val="1"/>
        </w:numPr>
        <w:tabs>
          <w:tab w:val="left" w:pos="-2460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預計學習進度表</w:t>
      </w:r>
      <w:r>
        <w:rPr>
          <w:rFonts w:ascii="標楷體" w:eastAsia="標楷體" w:hAnsi="標楷體"/>
          <w:sz w:val="36"/>
          <w:szCs w:val="36"/>
        </w:rPr>
        <w:t>…………………………………00</w:t>
      </w:r>
    </w:p>
    <w:p w14:paraId="4CC5AA7A" w14:textId="77777777" w:rsidR="00A07CC2" w:rsidRDefault="005A2FC6">
      <w:pPr>
        <w:numPr>
          <w:ilvl w:val="0"/>
          <w:numId w:val="1"/>
        </w:numPr>
        <w:tabs>
          <w:tab w:val="left" w:pos="-2460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教學資源</w:t>
      </w:r>
      <w:r>
        <w:rPr>
          <w:rFonts w:ascii="標楷體" w:eastAsia="標楷體" w:hAnsi="標楷體"/>
          <w:sz w:val="36"/>
          <w:szCs w:val="36"/>
        </w:rPr>
        <w:t>…………………………………………00</w:t>
      </w:r>
    </w:p>
    <w:p w14:paraId="5629F22C" w14:textId="77777777" w:rsidR="00A07CC2" w:rsidRDefault="005A2FC6">
      <w:pPr>
        <w:numPr>
          <w:ilvl w:val="0"/>
          <w:numId w:val="1"/>
        </w:numPr>
        <w:tabs>
          <w:tab w:val="left" w:pos="-2460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  <w:sectPr w:rsidR="00A07CC2">
          <w:pgSz w:w="11907" w:h="16840"/>
          <w:pgMar w:top="851" w:right="1347" w:bottom="851" w:left="1134" w:header="720" w:footer="720" w:gutter="0"/>
          <w:cols w:space="720"/>
          <w:docGrid w:type="lines" w:linePitch="360"/>
        </w:sectPr>
      </w:pPr>
      <w:r>
        <w:rPr>
          <w:rFonts w:ascii="標楷體" w:eastAsia="標楷體" w:hAnsi="標楷體"/>
          <w:sz w:val="36"/>
          <w:szCs w:val="36"/>
        </w:rPr>
        <w:t>預期成效</w:t>
      </w:r>
      <w:r>
        <w:rPr>
          <w:rFonts w:ascii="標楷體" w:eastAsia="標楷體" w:hAnsi="標楷體"/>
          <w:sz w:val="36"/>
          <w:szCs w:val="36"/>
        </w:rPr>
        <w:t>…………………………………………00</w:t>
      </w:r>
    </w:p>
    <w:p w14:paraId="223C6963" w14:textId="77777777" w:rsidR="00A07CC2" w:rsidRDefault="005A2FC6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lastRenderedPageBreak/>
        <w:t>一、目的及教育方式</w:t>
      </w:r>
    </w:p>
    <w:tbl>
      <w:tblPr>
        <w:tblW w:w="9468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8"/>
      </w:tblGrid>
      <w:tr w:rsidR="00A07CC2" w14:paraId="60394AC0" w14:textId="77777777">
        <w:tblPrEx>
          <w:tblCellMar>
            <w:top w:w="0" w:type="dxa"/>
            <w:bottom w:w="0" w:type="dxa"/>
          </w:tblCellMar>
        </w:tblPrEx>
        <w:trPr>
          <w:trHeight w:val="704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3C7EC" w14:textId="77777777" w:rsidR="00A07CC2" w:rsidRDefault="005A2FC6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一、目的（為什麼想要申請非學校型態實驗教育）</w:t>
            </w:r>
          </w:p>
        </w:tc>
      </w:tr>
      <w:tr w:rsidR="00A07CC2" w14:paraId="5E069AE8" w14:textId="77777777">
        <w:tblPrEx>
          <w:tblCellMar>
            <w:top w:w="0" w:type="dxa"/>
            <w:bottom w:w="0" w:type="dxa"/>
          </w:tblCellMar>
        </w:tblPrEx>
        <w:trPr>
          <w:trHeight w:val="3018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5936D" w14:textId="77777777" w:rsidR="00A07CC2" w:rsidRDefault="00A07CC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382587C0" w14:textId="77777777" w:rsidR="00A07CC2" w:rsidRDefault="00A07CC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12D5B1B6" w14:textId="77777777" w:rsidR="00A07CC2" w:rsidRDefault="00A07CC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B0F483E" w14:textId="77777777" w:rsidR="00A07CC2" w:rsidRDefault="00A07CC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453440D" w14:textId="77777777" w:rsidR="00A07CC2" w:rsidRDefault="00A07CC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9664BD1" w14:textId="77777777" w:rsidR="00A07CC2" w:rsidRDefault="00A07CC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34774108" w14:textId="77777777" w:rsidR="00A07CC2" w:rsidRDefault="00A07C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07CC2" w14:paraId="2A6CF07D" w14:textId="77777777">
        <w:tblPrEx>
          <w:tblCellMar>
            <w:top w:w="0" w:type="dxa"/>
            <w:bottom w:w="0" w:type="dxa"/>
          </w:tblCellMar>
        </w:tblPrEx>
        <w:trPr>
          <w:trHeight w:val="664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1AFAA" w14:textId="77777777" w:rsidR="00A07CC2" w:rsidRDefault="005A2FC6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二、教育方式（請簡要說明採用的方式）</w:t>
            </w:r>
          </w:p>
        </w:tc>
      </w:tr>
      <w:tr w:rsidR="00A07CC2" w14:paraId="71A3388B" w14:textId="77777777">
        <w:tblPrEx>
          <w:tblCellMar>
            <w:top w:w="0" w:type="dxa"/>
            <w:bottom w:w="0" w:type="dxa"/>
          </w:tblCellMar>
        </w:tblPrEx>
        <w:trPr>
          <w:trHeight w:val="2788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2BC2F" w14:textId="77777777" w:rsidR="00A07CC2" w:rsidRDefault="00A07CC2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710A2991" w14:textId="77777777" w:rsidR="00A07CC2" w:rsidRDefault="00A07CC2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2DE99F5B" w14:textId="77777777" w:rsidR="00A07CC2" w:rsidRDefault="00A07CC2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76932D50" w14:textId="77777777" w:rsidR="00A07CC2" w:rsidRDefault="00A07CC2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073E4C4E" w14:textId="77777777" w:rsidR="00A07CC2" w:rsidRDefault="00A07CC2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7C01F1B9" w14:textId="77777777" w:rsidR="00A07CC2" w:rsidRDefault="00A07CC2">
            <w:pPr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  <w:tr w:rsidR="00A07CC2" w14:paraId="7E7C945B" w14:textId="77777777">
        <w:tblPrEx>
          <w:tblCellMar>
            <w:top w:w="0" w:type="dxa"/>
            <w:bottom w:w="0" w:type="dxa"/>
          </w:tblCellMar>
        </w:tblPrEx>
        <w:trPr>
          <w:trHeight w:val="552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D33E5" w14:textId="77777777" w:rsidR="00A07CC2" w:rsidRDefault="005A2FC6">
            <w:pPr>
              <w:jc w:val="both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三、教學地點（請簡要說明學生學習地點及環境）</w:t>
            </w:r>
          </w:p>
        </w:tc>
      </w:tr>
      <w:tr w:rsidR="00A07CC2" w14:paraId="1C38709B" w14:textId="77777777">
        <w:tblPrEx>
          <w:tblCellMar>
            <w:top w:w="0" w:type="dxa"/>
            <w:bottom w:w="0" w:type="dxa"/>
          </w:tblCellMar>
        </w:tblPrEx>
        <w:trPr>
          <w:trHeight w:val="3117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461CB" w14:textId="77777777" w:rsidR="00A07CC2" w:rsidRDefault="00A07CC2">
            <w:pPr>
              <w:rPr>
                <w:rFonts w:ascii="標楷體" w:eastAsia="標楷體" w:hAnsi="標楷體"/>
              </w:rPr>
            </w:pPr>
          </w:p>
        </w:tc>
      </w:tr>
      <w:tr w:rsidR="00A07CC2" w14:paraId="30828CE4" w14:textId="77777777">
        <w:tblPrEx>
          <w:tblCellMar>
            <w:top w:w="0" w:type="dxa"/>
            <w:bottom w:w="0" w:type="dxa"/>
          </w:tblCellMar>
        </w:tblPrEx>
        <w:trPr>
          <w:trHeight w:val="550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4A534" w14:textId="77777777" w:rsidR="00A07CC2" w:rsidRDefault="005A2FC6">
            <w:r>
              <w:rPr>
                <w:rFonts w:ascii="標楷體" w:eastAsia="標楷體" w:hAnsi="標楷體"/>
                <w:b/>
                <w:sz w:val="28"/>
                <w:szCs w:val="28"/>
              </w:rPr>
              <w:t>四、其他</w:t>
            </w:r>
          </w:p>
        </w:tc>
      </w:tr>
      <w:tr w:rsidR="00A07CC2" w14:paraId="5DF75C99" w14:textId="77777777">
        <w:tblPrEx>
          <w:tblCellMar>
            <w:top w:w="0" w:type="dxa"/>
            <w:bottom w:w="0" w:type="dxa"/>
          </w:tblCellMar>
        </w:tblPrEx>
        <w:trPr>
          <w:trHeight w:val="550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3C7DE" w14:textId="77777777" w:rsidR="00A07CC2" w:rsidRDefault="005A2FC6"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家長是否為全職協助學生執行實驗教育計畫：是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，否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。</w:t>
            </w:r>
          </w:p>
        </w:tc>
      </w:tr>
      <w:tr w:rsidR="00A07CC2" w14:paraId="53EB83D3" w14:textId="77777777">
        <w:tblPrEx>
          <w:tblCellMar>
            <w:top w:w="0" w:type="dxa"/>
            <w:bottom w:w="0" w:type="dxa"/>
          </w:tblCellMar>
        </w:tblPrEx>
        <w:trPr>
          <w:trHeight w:val="550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84853" w14:textId="77777777" w:rsidR="00A07CC2" w:rsidRDefault="005A2FC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家中手足是否現為本市個人實驗教育學生：是（姓名：　　　　　　），否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。</w:t>
            </w:r>
          </w:p>
        </w:tc>
      </w:tr>
      <w:tr w:rsidR="00A07CC2" w14:paraId="14D4E528" w14:textId="77777777">
        <w:tblPrEx>
          <w:tblCellMar>
            <w:top w:w="0" w:type="dxa"/>
            <w:bottom w:w="0" w:type="dxa"/>
          </w:tblCellMar>
        </w:tblPrEx>
        <w:trPr>
          <w:trHeight w:val="576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D103E" w14:textId="77777777" w:rsidR="00A07CC2" w:rsidRDefault="005A2FC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/>
              </w:rPr>
              <w:t>家中手足是否於本次一同申請本市個人實驗教育：是</w:t>
            </w:r>
            <w:r>
              <w:rPr>
                <w:rFonts w:ascii="標楷體" w:eastAsia="標楷體" w:hAnsi="標楷體"/>
              </w:rPr>
              <w:t xml:space="preserve"> (</w:t>
            </w:r>
            <w:r>
              <w:rPr>
                <w:rFonts w:ascii="標楷體" w:eastAsia="標楷體" w:hAnsi="標楷體"/>
              </w:rPr>
              <w:t>姓名：　　　　　　），否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。　　　　　　</w:t>
            </w:r>
          </w:p>
        </w:tc>
      </w:tr>
    </w:tbl>
    <w:p w14:paraId="4667DFB6" w14:textId="77777777" w:rsidR="00000000" w:rsidRDefault="005A2FC6">
      <w:pPr>
        <w:sectPr w:rsidR="00000000">
          <w:footerReference w:type="default" r:id="rId7"/>
          <w:pgSz w:w="11906" w:h="16838"/>
          <w:pgMar w:top="1079" w:right="1106" w:bottom="1079" w:left="1080" w:header="851" w:footer="992" w:gutter="0"/>
          <w:pgNumType w:fmt="numberInDash" w:start="1"/>
          <w:cols w:space="720"/>
          <w:docGrid w:type="lines" w:linePitch="651"/>
        </w:sectPr>
      </w:pPr>
    </w:p>
    <w:p w14:paraId="19FE1B17" w14:textId="77777777" w:rsidR="00A07CC2" w:rsidRDefault="005A2FC6">
      <w:pPr>
        <w:ind w:left="1799" w:hanging="1799"/>
        <w:jc w:val="center"/>
      </w:pPr>
      <w:r>
        <w:rPr>
          <w:rFonts w:ascii="標楷體" w:eastAsia="標楷體" w:hAnsi="標楷體"/>
          <w:sz w:val="52"/>
          <w:szCs w:val="52"/>
        </w:rPr>
        <w:lastRenderedPageBreak/>
        <w:t>二、學生現況描述</w:t>
      </w:r>
    </w:p>
    <w:p w14:paraId="44621041" w14:textId="77777777" w:rsidR="00A07CC2" w:rsidRDefault="005A2FC6">
      <w:pPr>
        <w:ind w:left="1799" w:hanging="1799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4B0D61" wp14:editId="6C4D04B3">
                <wp:simplePos x="0" y="0"/>
                <wp:positionH relativeFrom="margin">
                  <wp:align>center</wp:align>
                </wp:positionH>
                <wp:positionV relativeFrom="paragraph">
                  <wp:posOffset>131637</wp:posOffset>
                </wp:positionV>
                <wp:extent cx="4495803" cy="2814322"/>
                <wp:effectExtent l="0" t="0" r="19047" b="24128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3" cy="28143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 cap="flat">
                          <a:solidFill>
                            <a:srgbClr val="000000"/>
                          </a:solidFill>
                          <a:custDash>
                            <a:ds d="300173" sp="300173"/>
                          </a:custDash>
                          <a:miter/>
                        </a:ln>
                      </wps:spPr>
                      <wps:txbx>
                        <w:txbxContent>
                          <w:p w14:paraId="0A03E22E" w14:textId="77777777" w:rsidR="00A07CC2" w:rsidRDefault="00A07CC2">
                            <w:pPr>
                              <w:jc w:val="center"/>
                            </w:pPr>
                          </w:p>
                          <w:p w14:paraId="5208A24D" w14:textId="77777777" w:rsidR="00A07CC2" w:rsidRDefault="00A07CC2">
                            <w:pPr>
                              <w:jc w:val="center"/>
                            </w:pPr>
                          </w:p>
                          <w:p w14:paraId="30474887" w14:textId="77777777" w:rsidR="00A07CC2" w:rsidRDefault="00A07CC2"/>
                          <w:p w14:paraId="39B633BE" w14:textId="77777777" w:rsidR="00A07CC2" w:rsidRDefault="005A2FC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請放置學生生活個人照（清晰）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4B0D61" id="Rectangle 7" o:spid="_x0000_s1026" style="position:absolute;left:0;text-align:left;margin-left:0;margin-top:10.35pt;width:354pt;height:221.6pt;z-index:2516577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" strokeweight=".17625mm">
                <v:textbox>
                  <w:txbxContent>
                    <w:p w14:paraId="0A03E22E" w14:textId="77777777" w:rsidR="00A07CC2" w:rsidRDefault="00A07CC2">
                      <w:pPr>
                        <w:jc w:val="center"/>
                      </w:pPr>
                    </w:p>
                    <w:p w14:paraId="5208A24D" w14:textId="77777777" w:rsidR="00A07CC2" w:rsidRDefault="00A07CC2">
                      <w:pPr>
                        <w:jc w:val="center"/>
                      </w:pPr>
                    </w:p>
                    <w:p w14:paraId="30474887" w14:textId="77777777" w:rsidR="00A07CC2" w:rsidRDefault="00A07CC2"/>
                    <w:p w14:paraId="39B633BE" w14:textId="77777777" w:rsidR="00A07CC2" w:rsidRDefault="005A2FC6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請放置學生生活個人照（清晰）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1671B9" w14:textId="77777777" w:rsidR="00A07CC2" w:rsidRDefault="00A07CC2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55156D18" w14:textId="77777777" w:rsidR="00A07CC2" w:rsidRDefault="00A07CC2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320715FA" w14:textId="77777777" w:rsidR="00A07CC2" w:rsidRDefault="00A07CC2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54E2D81C" w14:textId="77777777" w:rsidR="00A07CC2" w:rsidRDefault="00A07CC2">
      <w:pPr>
        <w:rPr>
          <w:rFonts w:ascii="標楷體" w:eastAsia="標楷體" w:hAnsi="標楷體"/>
          <w:b/>
          <w:sz w:val="28"/>
          <w:szCs w:val="28"/>
        </w:rPr>
      </w:pPr>
    </w:p>
    <w:p w14:paraId="1D897E2B" w14:textId="77777777" w:rsidR="00A07CC2" w:rsidRDefault="005A2FC6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具體描述：</w:t>
      </w:r>
    </w:p>
    <w:tbl>
      <w:tblPr>
        <w:tblW w:w="9800" w:type="dxa"/>
        <w:tblInd w:w="1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00"/>
      </w:tblGrid>
      <w:tr w:rsidR="00A07CC2" w14:paraId="5694AB5E" w14:textId="77777777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A02D9" w14:textId="77777777" w:rsidR="00A07CC2" w:rsidRDefault="005A2FC6">
            <w:pPr>
              <w:ind w:left="830" w:hanging="83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一、個性描述：</w:t>
            </w:r>
          </w:p>
          <w:p w14:paraId="010C26C3" w14:textId="77777777" w:rsidR="00A07CC2" w:rsidRDefault="00A07CC2">
            <w:pPr>
              <w:rPr>
                <w:rFonts w:ascii="標楷體" w:eastAsia="標楷體" w:hAnsi="標楷體"/>
              </w:rPr>
            </w:pPr>
          </w:p>
          <w:p w14:paraId="4A37B7D8" w14:textId="77777777" w:rsidR="00A07CC2" w:rsidRDefault="00A07CC2">
            <w:pPr>
              <w:rPr>
                <w:rFonts w:ascii="標楷體" w:eastAsia="標楷體" w:hAnsi="標楷體"/>
              </w:rPr>
            </w:pPr>
          </w:p>
        </w:tc>
      </w:tr>
      <w:tr w:rsidR="00A07CC2" w14:paraId="57423D1A" w14:textId="77777777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088C" w14:textId="77777777" w:rsidR="00A07CC2" w:rsidRDefault="005A2FC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二、平時興趣：</w:t>
            </w:r>
          </w:p>
          <w:p w14:paraId="44779CB4" w14:textId="77777777" w:rsidR="00A07CC2" w:rsidRDefault="00A07CC2">
            <w:pPr>
              <w:rPr>
                <w:rFonts w:ascii="標楷體" w:eastAsia="標楷體" w:hAnsi="標楷體"/>
              </w:rPr>
            </w:pPr>
          </w:p>
          <w:p w14:paraId="3BC387EC" w14:textId="77777777" w:rsidR="00A07CC2" w:rsidRDefault="00A07CC2">
            <w:pPr>
              <w:rPr>
                <w:rFonts w:ascii="標楷體" w:eastAsia="標楷體" w:hAnsi="標楷體"/>
              </w:rPr>
            </w:pPr>
          </w:p>
        </w:tc>
      </w:tr>
      <w:tr w:rsidR="00A07CC2" w14:paraId="063863C7" w14:textId="77777777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EFC84" w14:textId="77777777" w:rsidR="00A07CC2" w:rsidRDefault="005A2FC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三、健康狀況：</w:t>
            </w:r>
          </w:p>
          <w:p w14:paraId="5C9A2746" w14:textId="77777777" w:rsidR="00A07CC2" w:rsidRDefault="00A07CC2">
            <w:pPr>
              <w:rPr>
                <w:rFonts w:ascii="標楷體" w:eastAsia="標楷體" w:hAnsi="標楷體"/>
              </w:rPr>
            </w:pPr>
          </w:p>
          <w:p w14:paraId="20E181AC" w14:textId="77777777" w:rsidR="00A07CC2" w:rsidRDefault="00A07CC2">
            <w:pPr>
              <w:rPr>
                <w:rFonts w:ascii="標楷體" w:eastAsia="標楷體" w:hAnsi="標楷體"/>
              </w:rPr>
            </w:pPr>
          </w:p>
        </w:tc>
      </w:tr>
      <w:tr w:rsidR="00A07CC2" w14:paraId="368023A2" w14:textId="77777777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876ED" w14:textId="77777777" w:rsidR="00A07CC2" w:rsidRDefault="005A2FC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四、學習態度：</w:t>
            </w:r>
          </w:p>
          <w:p w14:paraId="28D72D54" w14:textId="77777777" w:rsidR="00A07CC2" w:rsidRDefault="00A07CC2">
            <w:pPr>
              <w:rPr>
                <w:rFonts w:ascii="標楷體" w:eastAsia="標楷體" w:hAnsi="標楷體"/>
              </w:rPr>
            </w:pPr>
          </w:p>
          <w:p w14:paraId="61F2B113" w14:textId="77777777" w:rsidR="00A07CC2" w:rsidRDefault="00A07CC2">
            <w:pPr>
              <w:rPr>
                <w:rFonts w:ascii="標楷體" w:eastAsia="標楷體" w:hAnsi="標楷體"/>
              </w:rPr>
            </w:pPr>
          </w:p>
        </w:tc>
      </w:tr>
      <w:tr w:rsidR="00A07CC2" w14:paraId="2C6C84A4" w14:textId="77777777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3CFBF" w14:textId="77777777" w:rsidR="00A07CC2" w:rsidRDefault="005A2FC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五、家庭成員：</w:t>
            </w:r>
          </w:p>
          <w:p w14:paraId="7AA5C0AE" w14:textId="77777777" w:rsidR="00A07CC2" w:rsidRDefault="00A07CC2">
            <w:pPr>
              <w:rPr>
                <w:rFonts w:ascii="標楷體" w:eastAsia="標楷體" w:hAnsi="標楷體"/>
              </w:rPr>
            </w:pPr>
          </w:p>
          <w:p w14:paraId="43DDBB70" w14:textId="77777777" w:rsidR="00A07CC2" w:rsidRDefault="00A07CC2">
            <w:pPr>
              <w:rPr>
                <w:rFonts w:ascii="標楷體" w:eastAsia="標楷體" w:hAnsi="標楷體"/>
              </w:rPr>
            </w:pPr>
          </w:p>
        </w:tc>
      </w:tr>
      <w:tr w:rsidR="00A07CC2" w14:paraId="3BD3BB72" w14:textId="77777777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94FF5" w14:textId="77777777" w:rsidR="00A07CC2" w:rsidRDefault="005A2FC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六、人際互動：</w:t>
            </w:r>
          </w:p>
          <w:p w14:paraId="7DED55AC" w14:textId="77777777" w:rsidR="00A07CC2" w:rsidRDefault="00A07CC2">
            <w:pPr>
              <w:rPr>
                <w:rFonts w:ascii="標楷體" w:eastAsia="標楷體" w:hAnsi="標楷體"/>
              </w:rPr>
            </w:pPr>
          </w:p>
          <w:p w14:paraId="14FCA85D" w14:textId="77777777" w:rsidR="00A07CC2" w:rsidRDefault="00A07CC2">
            <w:pPr>
              <w:rPr>
                <w:rFonts w:ascii="標楷體" w:eastAsia="標楷體" w:hAnsi="標楷體"/>
              </w:rPr>
            </w:pPr>
          </w:p>
        </w:tc>
      </w:tr>
      <w:tr w:rsidR="00A07CC2" w14:paraId="0BA0CD1B" w14:textId="77777777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ADF14" w14:textId="77777777" w:rsidR="00A07CC2" w:rsidRDefault="005A2FC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七、特殊表現：</w:t>
            </w:r>
          </w:p>
          <w:p w14:paraId="35DCD3DD" w14:textId="77777777" w:rsidR="00A07CC2" w:rsidRDefault="00A07CC2">
            <w:pPr>
              <w:rPr>
                <w:rFonts w:ascii="標楷體" w:eastAsia="標楷體" w:hAnsi="標楷體"/>
              </w:rPr>
            </w:pPr>
          </w:p>
          <w:p w14:paraId="73B897B4" w14:textId="77777777" w:rsidR="00A07CC2" w:rsidRDefault="00A07CC2">
            <w:pPr>
              <w:rPr>
                <w:rFonts w:ascii="標楷體" w:eastAsia="標楷體" w:hAnsi="標楷體"/>
              </w:rPr>
            </w:pPr>
          </w:p>
        </w:tc>
      </w:tr>
      <w:tr w:rsidR="00A07CC2" w14:paraId="3427382F" w14:textId="7777777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929E6" w14:textId="77777777" w:rsidR="00A07CC2" w:rsidRDefault="005A2FC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八、其他方面：</w:t>
            </w:r>
          </w:p>
          <w:p w14:paraId="35F93306" w14:textId="77777777" w:rsidR="00A07CC2" w:rsidRDefault="00A07CC2">
            <w:pPr>
              <w:rPr>
                <w:rFonts w:ascii="標楷體" w:eastAsia="標楷體" w:hAnsi="標楷體"/>
              </w:rPr>
            </w:pPr>
          </w:p>
        </w:tc>
      </w:tr>
    </w:tbl>
    <w:p w14:paraId="5FA33618" w14:textId="77777777" w:rsidR="00A07CC2" w:rsidRDefault="00A07CC2">
      <w:pPr>
        <w:tabs>
          <w:tab w:val="left" w:pos="294"/>
        </w:tabs>
        <w:snapToGrid w:val="0"/>
        <w:spacing w:line="240" w:lineRule="atLeast"/>
        <w:ind w:left="-142"/>
        <w:jc w:val="center"/>
        <w:rPr>
          <w:rFonts w:ascii="標楷體" w:eastAsia="標楷體" w:hAnsi="標楷體"/>
          <w:sz w:val="52"/>
          <w:szCs w:val="52"/>
        </w:rPr>
      </w:pPr>
    </w:p>
    <w:p w14:paraId="135F1A74" w14:textId="77777777" w:rsidR="00A07CC2" w:rsidRDefault="005A2FC6">
      <w:pPr>
        <w:tabs>
          <w:tab w:val="left" w:pos="294"/>
        </w:tabs>
        <w:snapToGrid w:val="0"/>
        <w:spacing w:line="240" w:lineRule="atLeast"/>
        <w:ind w:left="-142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t>三、課程內容</w:t>
      </w:r>
    </w:p>
    <w:p w14:paraId="42867E8D" w14:textId="77777777" w:rsidR="00A07CC2" w:rsidRDefault="005A2FC6">
      <w:pPr>
        <w:tabs>
          <w:tab w:val="left" w:pos="294"/>
        </w:tabs>
        <w:snapToGrid w:val="0"/>
        <w:spacing w:line="360" w:lineRule="auto"/>
        <w:ind w:left="-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</w:t>
      </w:r>
      <w:r>
        <w:rPr>
          <w:rFonts w:ascii="標楷體" w:eastAsia="標楷體" w:hAnsi="標楷體"/>
          <w:szCs w:val="24"/>
        </w:rPr>
        <w:t>師資應由實質具有與教學內容相關專長者擔任，需於附件檢附教學人員學歷、經歷證明。</w:t>
      </w:r>
    </w:p>
    <w:p w14:paraId="3CB1B9B8" w14:textId="77777777" w:rsidR="00A07CC2" w:rsidRDefault="005A2FC6">
      <w:pPr>
        <w:tabs>
          <w:tab w:val="left" w:pos="294"/>
        </w:tabs>
        <w:snapToGrid w:val="0"/>
        <w:spacing w:line="360" w:lineRule="auto"/>
        <w:ind w:left="-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</w:t>
      </w:r>
      <w:r>
        <w:rPr>
          <w:rFonts w:ascii="標楷體" w:eastAsia="標楷體" w:hAnsi="標楷體"/>
          <w:szCs w:val="24"/>
        </w:rPr>
        <w:t>學習科目需與【學習日課表】、【預計學習進度表】之內容相對應。</w:t>
      </w:r>
    </w:p>
    <w:tbl>
      <w:tblPr>
        <w:tblW w:w="98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0"/>
        <w:gridCol w:w="1960"/>
        <w:gridCol w:w="1960"/>
        <w:gridCol w:w="1960"/>
        <w:gridCol w:w="1961"/>
      </w:tblGrid>
      <w:tr w:rsidR="00A07CC2" w14:paraId="41B5A1CB" w14:textId="77777777">
        <w:tblPrEx>
          <w:tblCellMar>
            <w:top w:w="0" w:type="dxa"/>
            <w:bottom w:w="0" w:type="dxa"/>
          </w:tblCellMar>
        </w:tblPrEx>
        <w:trPr>
          <w:trHeight w:val="1213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EA129" w14:textId="77777777" w:rsidR="00A07CC2" w:rsidRDefault="005A2FC6">
            <w:pPr>
              <w:spacing w:line="6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　　　　項目</w:t>
            </w:r>
          </w:p>
          <w:p w14:paraId="5CE96926" w14:textId="77777777" w:rsidR="00A07CC2" w:rsidRDefault="005A2FC6">
            <w:pPr>
              <w:spacing w:line="6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學習科目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3CD0C" w14:textId="77777777" w:rsidR="00A07CC2" w:rsidRDefault="005A2FC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教材取材內容或使用版本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DEA99" w14:textId="77777777" w:rsidR="00A07CC2" w:rsidRDefault="005A2FC6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師資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DD3FD" w14:textId="77777777" w:rsidR="00A07CC2" w:rsidRDefault="005A2FC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教法</w:t>
            </w:r>
          </w:p>
          <w:p w14:paraId="756A5F22" w14:textId="77777777" w:rsidR="00A07CC2" w:rsidRDefault="005A2FC6">
            <w:pPr>
              <w:ind w:left="24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（講述、討論、示範、探索體驗等等</w:t>
            </w:r>
            <w:r>
              <w:rPr>
                <w:rFonts w:ascii="標楷體" w:eastAsia="標楷體" w:hAnsi="標楷體"/>
                <w:szCs w:val="24"/>
              </w:rPr>
              <w:t>…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08D79" w14:textId="77777777" w:rsidR="00A07CC2" w:rsidRDefault="005A2FC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學習評量</w:t>
            </w:r>
          </w:p>
          <w:p w14:paraId="37D000A6" w14:textId="77777777" w:rsidR="00A07CC2" w:rsidRDefault="005A2FC6">
            <w:pPr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方式（如何檢核學習成效）</w:t>
            </w:r>
          </w:p>
        </w:tc>
      </w:tr>
      <w:tr w:rsidR="00A07CC2" w14:paraId="06E35570" w14:textId="77777777">
        <w:tblPrEx>
          <w:tblCellMar>
            <w:top w:w="0" w:type="dxa"/>
            <w:bottom w:w="0" w:type="dxa"/>
          </w:tblCellMar>
        </w:tblPrEx>
        <w:trPr>
          <w:trHeight w:val="1693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CB924" w14:textId="77777777" w:rsidR="00A07CC2" w:rsidRDefault="00A07CC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3279676" w14:textId="77777777" w:rsidR="00A07CC2" w:rsidRDefault="00A07CC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3F46D" w14:textId="77777777" w:rsidR="00A07CC2" w:rsidRDefault="00A07CC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4BEFB" w14:textId="77777777" w:rsidR="00A07CC2" w:rsidRDefault="00A07CC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F84AB" w14:textId="77777777" w:rsidR="00A07CC2" w:rsidRDefault="00A07CC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153A9" w14:textId="77777777" w:rsidR="00A07CC2" w:rsidRDefault="00A07CC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07CC2" w14:paraId="7C8F6918" w14:textId="77777777">
        <w:tblPrEx>
          <w:tblCellMar>
            <w:top w:w="0" w:type="dxa"/>
            <w:bottom w:w="0" w:type="dxa"/>
          </w:tblCellMar>
        </w:tblPrEx>
        <w:trPr>
          <w:trHeight w:val="1693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15166" w14:textId="77777777" w:rsidR="00A07CC2" w:rsidRDefault="00A07CC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CAC9A3B" w14:textId="77777777" w:rsidR="00A07CC2" w:rsidRDefault="00A07CC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5C405" w14:textId="77777777" w:rsidR="00A07CC2" w:rsidRDefault="00A07CC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DAD96" w14:textId="77777777" w:rsidR="00A07CC2" w:rsidRDefault="00A07CC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92F0E" w14:textId="77777777" w:rsidR="00A07CC2" w:rsidRDefault="00A07CC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F0493" w14:textId="77777777" w:rsidR="00A07CC2" w:rsidRDefault="00A07CC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07CC2" w14:paraId="55A09105" w14:textId="77777777">
        <w:tblPrEx>
          <w:tblCellMar>
            <w:top w:w="0" w:type="dxa"/>
            <w:bottom w:w="0" w:type="dxa"/>
          </w:tblCellMar>
        </w:tblPrEx>
        <w:trPr>
          <w:trHeight w:val="1679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FBAED" w14:textId="77777777" w:rsidR="00A07CC2" w:rsidRDefault="00A07CC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A72DDA7" w14:textId="77777777" w:rsidR="00A07CC2" w:rsidRDefault="00A07CC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E3B6A" w14:textId="77777777" w:rsidR="00A07CC2" w:rsidRDefault="00A07CC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A32FD" w14:textId="77777777" w:rsidR="00A07CC2" w:rsidRDefault="00A07CC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2F9D1" w14:textId="77777777" w:rsidR="00A07CC2" w:rsidRDefault="00A07CC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67B99" w14:textId="77777777" w:rsidR="00A07CC2" w:rsidRDefault="00A07CC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07CC2" w14:paraId="738E6425" w14:textId="77777777">
        <w:tblPrEx>
          <w:tblCellMar>
            <w:top w:w="0" w:type="dxa"/>
            <w:bottom w:w="0" w:type="dxa"/>
          </w:tblCellMar>
        </w:tblPrEx>
        <w:trPr>
          <w:trHeight w:val="1693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85126" w14:textId="77777777" w:rsidR="00A07CC2" w:rsidRDefault="00A07CC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A7DDA98" w14:textId="77777777" w:rsidR="00A07CC2" w:rsidRDefault="00A07CC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7F778" w14:textId="77777777" w:rsidR="00A07CC2" w:rsidRDefault="00A07CC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DB944" w14:textId="77777777" w:rsidR="00A07CC2" w:rsidRDefault="00A07CC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95D83" w14:textId="77777777" w:rsidR="00A07CC2" w:rsidRDefault="00A07CC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55583" w14:textId="77777777" w:rsidR="00A07CC2" w:rsidRDefault="00A07CC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07CC2" w14:paraId="0221D42E" w14:textId="77777777">
        <w:tblPrEx>
          <w:tblCellMar>
            <w:top w:w="0" w:type="dxa"/>
            <w:bottom w:w="0" w:type="dxa"/>
          </w:tblCellMar>
        </w:tblPrEx>
        <w:trPr>
          <w:trHeight w:val="1693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4CC50" w14:textId="77777777" w:rsidR="00A07CC2" w:rsidRDefault="00A07CC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53EF00E" w14:textId="77777777" w:rsidR="00A07CC2" w:rsidRDefault="00A07CC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C1E80" w14:textId="77777777" w:rsidR="00A07CC2" w:rsidRDefault="00A07CC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1766" w14:textId="77777777" w:rsidR="00A07CC2" w:rsidRDefault="00A07CC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D8A7B" w14:textId="77777777" w:rsidR="00A07CC2" w:rsidRDefault="00A07CC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67636" w14:textId="77777777" w:rsidR="00A07CC2" w:rsidRDefault="00A07CC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07CC2" w14:paraId="58F92184" w14:textId="77777777">
        <w:tblPrEx>
          <w:tblCellMar>
            <w:top w:w="0" w:type="dxa"/>
            <w:bottom w:w="0" w:type="dxa"/>
          </w:tblCellMar>
        </w:tblPrEx>
        <w:trPr>
          <w:trHeight w:val="1486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5A507" w14:textId="77777777" w:rsidR="00A07CC2" w:rsidRDefault="00A07CC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D28DFDA" w14:textId="77777777" w:rsidR="00A07CC2" w:rsidRDefault="00A07CC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084AA" w14:textId="77777777" w:rsidR="00A07CC2" w:rsidRDefault="00A07CC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E38C3" w14:textId="77777777" w:rsidR="00A07CC2" w:rsidRDefault="00A07CC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463DC" w14:textId="77777777" w:rsidR="00A07CC2" w:rsidRDefault="00A07CC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7D2A7" w14:textId="77777777" w:rsidR="00A07CC2" w:rsidRDefault="00A07CC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8879E6A" w14:textId="77777777" w:rsidR="00A07CC2" w:rsidRDefault="005A2FC6">
      <w:pPr>
        <w:tabs>
          <w:tab w:val="left" w:pos="294"/>
        </w:tabs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（若表格不足，請自行增列。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14:paraId="35D54411" w14:textId="77777777" w:rsidR="00A07CC2" w:rsidRDefault="005A2FC6">
      <w:pPr>
        <w:tabs>
          <w:tab w:val="left" w:pos="294"/>
        </w:tabs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lastRenderedPageBreak/>
        <w:t>四、學習日課表</w:t>
      </w:r>
    </w:p>
    <w:p w14:paraId="51A107CE" w14:textId="77777777" w:rsidR="00A07CC2" w:rsidRDefault="005A2FC6">
      <w:pPr>
        <w:tabs>
          <w:tab w:val="left" w:pos="294"/>
        </w:tabs>
        <w:snapToGrid w:val="0"/>
        <w:spacing w:line="360" w:lineRule="auto"/>
        <w:ind w:left="-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</w:t>
      </w:r>
      <w:r>
        <w:rPr>
          <w:rFonts w:ascii="標楷體" w:eastAsia="標楷體" w:hAnsi="標楷體"/>
          <w:szCs w:val="24"/>
        </w:rPr>
        <w:t>請依據【三、課程內容】科目填寫</w:t>
      </w:r>
    </w:p>
    <w:p w14:paraId="29B55C8E" w14:textId="77777777" w:rsidR="00A07CC2" w:rsidRDefault="005A2FC6">
      <w:pPr>
        <w:tabs>
          <w:tab w:val="left" w:pos="294"/>
        </w:tabs>
        <w:snapToGrid w:val="0"/>
        <w:spacing w:line="360" w:lineRule="auto"/>
        <w:ind w:left="-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</w:t>
      </w:r>
      <w:r>
        <w:rPr>
          <w:rFonts w:ascii="標楷體" w:eastAsia="標楷體" w:hAnsi="標楷體"/>
          <w:szCs w:val="24"/>
        </w:rPr>
        <w:t>預計安排部分課程到校上課，請於校內初審階段告知設籍學校，返校學習的科目或時段可使用不同顏色字體或色塊標註。</w:t>
      </w:r>
    </w:p>
    <w:p w14:paraId="2DAC6A96" w14:textId="77777777" w:rsidR="00A07CC2" w:rsidRDefault="00A07CC2">
      <w:pPr>
        <w:tabs>
          <w:tab w:val="left" w:pos="294"/>
        </w:tabs>
        <w:snapToGrid w:val="0"/>
        <w:spacing w:line="360" w:lineRule="auto"/>
        <w:ind w:left="-142"/>
        <w:rPr>
          <w:rFonts w:ascii="標楷體" w:eastAsia="標楷體" w:hAnsi="標楷體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0"/>
        <w:gridCol w:w="1302"/>
        <w:gridCol w:w="1379"/>
        <w:gridCol w:w="1379"/>
        <w:gridCol w:w="1244"/>
        <w:gridCol w:w="1244"/>
        <w:gridCol w:w="1152"/>
      </w:tblGrid>
      <w:tr w:rsidR="00A07CC2" w14:paraId="7FEEF4BC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1BC68" w14:textId="77777777" w:rsidR="00A07CC2" w:rsidRDefault="005A2FC6">
            <w:pPr>
              <w:tabs>
                <w:tab w:val="left" w:pos="294"/>
              </w:tabs>
              <w:spacing w:line="600" w:lineRule="exact"/>
              <w:ind w:firstLine="9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</w:t>
            </w:r>
          </w:p>
          <w:p w14:paraId="6E25B94C" w14:textId="77777777" w:rsidR="00A07CC2" w:rsidRDefault="005A2FC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27872" w14:textId="77777777" w:rsidR="00A07CC2" w:rsidRDefault="005A2FC6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星期一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36D2D" w14:textId="77777777" w:rsidR="00A07CC2" w:rsidRDefault="005A2FC6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星期二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0474B" w14:textId="77777777" w:rsidR="00A07CC2" w:rsidRDefault="005A2FC6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星期三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BC9F6" w14:textId="77777777" w:rsidR="00A07CC2" w:rsidRDefault="005A2FC6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星期四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FA14F" w14:textId="77777777" w:rsidR="00A07CC2" w:rsidRDefault="005A2FC6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星期五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C1D5A" w14:textId="77777777" w:rsidR="00A07CC2" w:rsidRDefault="005A2FC6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A07CC2" w14:paraId="03D86E2E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FD7D8" w14:textId="77777777" w:rsidR="00A07CC2" w:rsidRDefault="005A2FC6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00:00-00:00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84392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52A88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D6BDC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FC98F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46FDB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3F69C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07CC2" w14:paraId="37750B0A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79455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24E81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A8B99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A332A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9B025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745C6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C779A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07CC2" w14:paraId="69C0047D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5630A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53965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7AB77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9AA8F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D783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892D6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5D1D7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07CC2" w14:paraId="77274644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91205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4FECA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F7555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511BA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5C9DC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DED17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D620C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07CC2" w14:paraId="2B19ADC8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F8BB9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01D23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A94E4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ECC1E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953D9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2611C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42846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07CC2" w14:paraId="3DA6A974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C9129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99645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69205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CADCF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4B438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28FE6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7564D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07CC2" w14:paraId="7FF62638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FAD0B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E5A08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0D959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EE94C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8EAC3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33918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22A1A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07CC2" w14:paraId="283375F8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53F70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F605D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09DDC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4E519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5EAAA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85BE3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A1563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07CC2" w14:paraId="0B294EA1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18070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91E42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A8E16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9C01A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B84AE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DDBE2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92A51" w14:textId="77777777" w:rsidR="00A07CC2" w:rsidRDefault="00A07CC2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ABA2ADD" w14:textId="77777777" w:rsidR="00A07CC2" w:rsidRDefault="00A07CC2">
      <w:pPr>
        <w:tabs>
          <w:tab w:val="left" w:pos="294"/>
        </w:tabs>
        <w:spacing w:line="34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p w14:paraId="630B38D9" w14:textId="77777777" w:rsidR="00A07CC2" w:rsidRDefault="00A07CC2">
      <w:pPr>
        <w:spacing w:line="600" w:lineRule="exact"/>
        <w:ind w:left="969" w:hanging="969"/>
        <w:rPr>
          <w:rFonts w:ascii="標楷體" w:eastAsia="標楷體" w:hAnsi="標楷體"/>
          <w:szCs w:val="24"/>
        </w:rPr>
      </w:pPr>
    </w:p>
    <w:p w14:paraId="4090D17F" w14:textId="77777777" w:rsidR="00A07CC2" w:rsidRDefault="005A2FC6">
      <w:pPr>
        <w:tabs>
          <w:tab w:val="left" w:pos="294"/>
        </w:tabs>
        <w:ind w:left="969" w:hanging="969"/>
        <w:rPr>
          <w:rFonts w:ascii="標楷體" w:eastAsia="標楷體" w:hAnsi="標楷體"/>
          <w:sz w:val="28"/>
          <w:szCs w:val="28"/>
        </w:rPr>
        <w:sectPr w:rsidR="00A07CC2">
          <w:footerReference w:type="default" r:id="rId8"/>
          <w:pgSz w:w="11906" w:h="16838"/>
          <w:pgMar w:top="1079" w:right="1106" w:bottom="1079" w:left="1080" w:header="720" w:footer="720" w:gutter="0"/>
          <w:pgNumType w:fmt="numberInDash"/>
          <w:cols w:space="720"/>
          <w:docGrid w:type="lines" w:linePitch="1026"/>
        </w:sectPr>
      </w:pPr>
      <w:r>
        <w:rPr>
          <w:rFonts w:ascii="標楷體" w:eastAsia="標楷體" w:hAnsi="標楷體"/>
          <w:sz w:val="28"/>
          <w:szCs w:val="28"/>
        </w:rPr>
        <w:t>（若表格不足，請自行增列。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14:paraId="0EC1C7DC" w14:textId="77777777" w:rsidR="00A07CC2" w:rsidRDefault="005A2FC6">
      <w:pPr>
        <w:spacing w:line="600" w:lineRule="exact"/>
        <w:ind w:left="1799" w:hanging="1799"/>
        <w:jc w:val="center"/>
      </w:pPr>
      <w:r>
        <w:rPr>
          <w:rFonts w:ascii="標楷體" w:eastAsia="標楷體" w:hAnsi="標楷體"/>
          <w:sz w:val="52"/>
          <w:szCs w:val="52"/>
        </w:rPr>
        <w:lastRenderedPageBreak/>
        <w:t>五、預計學習進度表</w:t>
      </w:r>
    </w:p>
    <w:p w14:paraId="3B1D0AC7" w14:textId="77777777" w:rsidR="00A07CC2" w:rsidRDefault="005A2FC6">
      <w:pPr>
        <w:pStyle w:val="af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科目請依據【三、課程內容】科目填寫。</w:t>
      </w:r>
    </w:p>
    <w:p w14:paraId="6433558C" w14:textId="77777777" w:rsidR="00A07CC2" w:rsidRDefault="005A2FC6">
      <w:pPr>
        <w:pStyle w:val="af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表格格式依個人計畫彈性調整，可以週、季、月或是其他方式呈現，請說明學習安排規</w:t>
      </w:r>
    </w:p>
    <w:p w14:paraId="2065D339" w14:textId="77777777" w:rsidR="00A07CC2" w:rsidRDefault="005A2FC6">
      <w:pPr>
        <w:pStyle w:val="af"/>
        <w:ind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劃，使審議委員了解進度安排至本計畫之可行性。</w:t>
      </w:r>
    </w:p>
    <w:p w14:paraId="7D64F2BE" w14:textId="77777777" w:rsidR="00A07CC2" w:rsidRDefault="005A2FC6">
      <w:pPr>
        <w:pStyle w:val="af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</w:t>
      </w:r>
      <w:r>
        <w:rPr>
          <w:rFonts w:ascii="標楷體" w:eastAsia="標楷體" w:hAnsi="標楷體"/>
        </w:rPr>
        <w:t>欲申請</w:t>
      </w:r>
      <w:r>
        <w:rPr>
          <w:rFonts w:ascii="標楷體" w:eastAsia="標楷體" w:hAnsi="標楷體"/>
        </w:rPr>
        <w:t xml:space="preserve"> 2 </w:t>
      </w:r>
      <w:r>
        <w:rPr>
          <w:rFonts w:ascii="標楷體" w:eastAsia="標楷體" w:hAnsi="標楷體"/>
        </w:rPr>
        <w:t>個學期實驗教育便須有</w:t>
      </w:r>
      <w:r>
        <w:rPr>
          <w:rFonts w:ascii="標楷體" w:eastAsia="標楷體" w:hAnsi="標楷體"/>
        </w:rPr>
        <w:t xml:space="preserve"> 2 </w:t>
      </w:r>
      <w:r>
        <w:rPr>
          <w:rFonts w:ascii="標楷體" w:eastAsia="標楷體" w:hAnsi="標楷體"/>
        </w:rPr>
        <w:t>個學期的學習進度表，以此類推。</w:t>
      </w:r>
    </w:p>
    <w:tbl>
      <w:tblPr>
        <w:tblW w:w="93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"/>
        <w:gridCol w:w="365"/>
        <w:gridCol w:w="636"/>
        <w:gridCol w:w="928"/>
        <w:gridCol w:w="976"/>
        <w:gridCol w:w="978"/>
        <w:gridCol w:w="945"/>
        <w:gridCol w:w="976"/>
        <w:gridCol w:w="976"/>
        <w:gridCol w:w="1098"/>
        <w:gridCol w:w="1106"/>
      </w:tblGrid>
      <w:tr w:rsidR="00A07CC2" w14:paraId="749E43C8" w14:textId="77777777">
        <w:tblPrEx>
          <w:tblCellMar>
            <w:top w:w="0" w:type="dxa"/>
            <w:bottom w:w="0" w:type="dxa"/>
          </w:tblCellMar>
        </w:tblPrEx>
        <w:trPr>
          <w:cantSplit/>
          <w:trHeight w:val="363"/>
          <w:tblHeader/>
        </w:trPr>
        <w:tc>
          <w:tcPr>
            <w:tcW w:w="36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15657" w14:textId="77777777" w:rsidR="00A07CC2" w:rsidRDefault="005A2FC6">
            <w:pPr>
              <w:pStyle w:val="a9"/>
              <w:spacing w:before="0"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月份</w:t>
            </w:r>
          </w:p>
        </w:tc>
        <w:tc>
          <w:tcPr>
            <w:tcW w:w="36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A1010" w14:textId="77777777" w:rsidR="00A07CC2" w:rsidRDefault="005A2FC6">
            <w:pPr>
              <w:pStyle w:val="a9"/>
              <w:spacing w:before="0"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63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70218" w14:textId="77777777" w:rsidR="00A07CC2" w:rsidRDefault="005A2FC6">
            <w:pPr>
              <w:pStyle w:val="a9"/>
              <w:spacing w:before="0"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7983" w:type="dxa"/>
            <w:gridSpan w:val="8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4802BF" w14:textId="77777777" w:rsidR="00A07CC2" w:rsidRDefault="005A2FC6">
            <w:pPr>
              <w:pStyle w:val="a9"/>
              <w:spacing w:before="0" w:after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各科教學進度</w:t>
            </w:r>
          </w:p>
        </w:tc>
      </w:tr>
      <w:tr w:rsidR="00A07CC2" w14:paraId="07A787DF" w14:textId="77777777">
        <w:tblPrEx>
          <w:tblCellMar>
            <w:top w:w="0" w:type="dxa"/>
            <w:bottom w:w="0" w:type="dxa"/>
          </w:tblCellMar>
        </w:tblPrEx>
        <w:trPr>
          <w:cantSplit/>
          <w:trHeight w:val="644"/>
          <w:tblHeader/>
        </w:trPr>
        <w:tc>
          <w:tcPr>
            <w:tcW w:w="365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9B4D28" w14:textId="77777777" w:rsidR="00A07CC2" w:rsidRDefault="00A07C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C0153" w14:textId="77777777" w:rsidR="00A07CC2" w:rsidRDefault="00A07C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6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BA87D" w14:textId="77777777" w:rsidR="00A07CC2" w:rsidRDefault="00A07CC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7BAD5D" w14:textId="77777777" w:rsidR="00A07CC2" w:rsidRDefault="005A2FC6">
            <w:pPr>
              <w:pStyle w:val="a9"/>
              <w:spacing w:before="0" w:after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B67643" w14:textId="77777777" w:rsidR="00A07CC2" w:rsidRDefault="005A2FC6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3F25C" w14:textId="77777777" w:rsidR="00A07CC2" w:rsidRDefault="005A2FC6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57D61" w14:textId="77777777" w:rsidR="00A07CC2" w:rsidRDefault="005A2FC6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37B06D" w14:textId="77777777" w:rsidR="00A07CC2" w:rsidRDefault="005A2FC6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783CA9" w14:textId="77777777" w:rsidR="00A07CC2" w:rsidRDefault="005A2FC6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BBEAED" w14:textId="77777777" w:rsidR="00A07CC2" w:rsidRDefault="005A2FC6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303D2B" w14:textId="77777777" w:rsidR="00A07CC2" w:rsidRDefault="005A2FC6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</w:tr>
      <w:tr w:rsidR="00A07CC2" w14:paraId="31C5D274" w14:textId="77777777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36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14230B" w14:textId="77777777" w:rsidR="00A07CC2" w:rsidRDefault="005A2FC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13D34" w14:textId="77777777" w:rsidR="00A07CC2" w:rsidRDefault="005A2FC6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E5D66C" w14:textId="77777777" w:rsidR="00A07CC2" w:rsidRDefault="005A2FC6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00/00-</w:t>
            </w:r>
          </w:p>
          <w:p w14:paraId="4E5FC19A" w14:textId="77777777" w:rsidR="00A07CC2" w:rsidRDefault="005A2FC6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00/00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931F04" w14:textId="77777777" w:rsidR="00A07CC2" w:rsidRDefault="00A07CC2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19AFC7" w14:textId="77777777" w:rsidR="00A07CC2" w:rsidRDefault="00A07CC2">
            <w:pPr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9182C" w14:textId="77777777" w:rsidR="00A07CC2" w:rsidRDefault="00A07CC2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11045" w14:textId="77777777" w:rsidR="00A07CC2" w:rsidRDefault="00A07CC2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A216D" w14:textId="77777777" w:rsidR="00A07CC2" w:rsidRDefault="00A07CC2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E11DE7" w14:textId="77777777" w:rsidR="00A07CC2" w:rsidRDefault="00A07CC2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4EF74" w14:textId="77777777" w:rsidR="00A07CC2" w:rsidRDefault="00A07CC2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A2E207" w14:textId="77777777" w:rsidR="00A07CC2" w:rsidRDefault="00A07CC2">
            <w:pPr>
              <w:jc w:val="center"/>
              <w:rPr>
                <w:sz w:val="22"/>
              </w:rPr>
            </w:pPr>
          </w:p>
        </w:tc>
      </w:tr>
      <w:tr w:rsidR="00A07CC2" w14:paraId="089785E6" w14:textId="77777777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3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27878C" w14:textId="77777777" w:rsidR="00A07CC2" w:rsidRDefault="00A07CC2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87C12A" w14:textId="77777777" w:rsidR="00A07CC2" w:rsidRDefault="005A2FC6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0A4C67" w14:textId="77777777" w:rsidR="00A07CC2" w:rsidRDefault="005A2FC6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00/00-</w:t>
            </w:r>
          </w:p>
          <w:p w14:paraId="2D21C903" w14:textId="77777777" w:rsidR="00A07CC2" w:rsidRDefault="005A2FC6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00/00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293769" w14:textId="77777777" w:rsidR="00A07CC2" w:rsidRDefault="00A07CC2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F56EA" w14:textId="77777777" w:rsidR="00A07CC2" w:rsidRDefault="00A07CC2">
            <w:pPr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F62972" w14:textId="77777777" w:rsidR="00A07CC2" w:rsidRDefault="00A07CC2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0DD78" w14:textId="77777777" w:rsidR="00A07CC2" w:rsidRDefault="00A07CC2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D2362" w14:textId="77777777" w:rsidR="00A07CC2" w:rsidRDefault="00A07CC2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31177" w14:textId="77777777" w:rsidR="00A07CC2" w:rsidRDefault="00A07CC2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61B1D0" w14:textId="77777777" w:rsidR="00A07CC2" w:rsidRDefault="00A07CC2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F4785" w14:textId="77777777" w:rsidR="00A07CC2" w:rsidRDefault="00A07CC2">
            <w:pPr>
              <w:jc w:val="center"/>
              <w:rPr>
                <w:sz w:val="22"/>
              </w:rPr>
            </w:pPr>
          </w:p>
        </w:tc>
      </w:tr>
      <w:tr w:rsidR="00A07CC2" w14:paraId="7B05E3E6" w14:textId="77777777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3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F86E18" w14:textId="77777777" w:rsidR="00A07CC2" w:rsidRDefault="00A07CC2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A468A2" w14:textId="77777777" w:rsidR="00A07CC2" w:rsidRDefault="00A07CC2">
            <w:pPr>
              <w:jc w:val="center"/>
              <w:rPr>
                <w:sz w:val="22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4EE77E" w14:textId="77777777" w:rsidR="00A07CC2" w:rsidRDefault="00A07CC2">
            <w:pPr>
              <w:jc w:val="center"/>
              <w:rPr>
                <w:sz w:val="22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3A20B" w14:textId="77777777" w:rsidR="00A07CC2" w:rsidRDefault="00A07CC2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C4E99" w14:textId="77777777" w:rsidR="00A07CC2" w:rsidRDefault="00A07CC2">
            <w:pPr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A00BD0" w14:textId="77777777" w:rsidR="00A07CC2" w:rsidRDefault="00A07CC2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2084C" w14:textId="77777777" w:rsidR="00A07CC2" w:rsidRDefault="00A07CC2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52E5D" w14:textId="77777777" w:rsidR="00A07CC2" w:rsidRDefault="00A07CC2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08F36" w14:textId="77777777" w:rsidR="00A07CC2" w:rsidRDefault="00A07CC2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2D3E6" w14:textId="77777777" w:rsidR="00A07CC2" w:rsidRDefault="00A07CC2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7EAC1" w14:textId="77777777" w:rsidR="00A07CC2" w:rsidRDefault="00A07CC2">
            <w:pPr>
              <w:jc w:val="center"/>
              <w:rPr>
                <w:sz w:val="22"/>
              </w:rPr>
            </w:pPr>
          </w:p>
        </w:tc>
      </w:tr>
      <w:tr w:rsidR="00A07CC2" w14:paraId="481F4DB9" w14:textId="77777777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3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04DD13" w14:textId="77777777" w:rsidR="00A07CC2" w:rsidRDefault="00A07CC2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A1F8BE" w14:textId="77777777" w:rsidR="00A07CC2" w:rsidRDefault="00A07CC2">
            <w:pPr>
              <w:jc w:val="center"/>
              <w:rPr>
                <w:sz w:val="22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07EDE" w14:textId="77777777" w:rsidR="00A07CC2" w:rsidRDefault="00A07CC2">
            <w:pPr>
              <w:jc w:val="center"/>
              <w:rPr>
                <w:sz w:val="22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FEF6D" w14:textId="77777777" w:rsidR="00A07CC2" w:rsidRDefault="00A07CC2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10E33" w14:textId="77777777" w:rsidR="00A07CC2" w:rsidRDefault="00A07CC2">
            <w:pPr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7AA00F" w14:textId="77777777" w:rsidR="00A07CC2" w:rsidRDefault="00A07CC2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5B17A5" w14:textId="77777777" w:rsidR="00A07CC2" w:rsidRDefault="00A07CC2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6F79F" w14:textId="77777777" w:rsidR="00A07CC2" w:rsidRDefault="00A07CC2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67125" w14:textId="77777777" w:rsidR="00A07CC2" w:rsidRDefault="00A07CC2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F5EE0" w14:textId="77777777" w:rsidR="00A07CC2" w:rsidRDefault="00A07CC2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78752" w14:textId="77777777" w:rsidR="00A07CC2" w:rsidRDefault="00A07CC2">
            <w:pPr>
              <w:jc w:val="center"/>
              <w:rPr>
                <w:sz w:val="22"/>
              </w:rPr>
            </w:pPr>
          </w:p>
        </w:tc>
      </w:tr>
      <w:tr w:rsidR="00A07CC2" w14:paraId="6CCAEEE8" w14:textId="77777777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36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F592A3" w14:textId="77777777" w:rsidR="00A07CC2" w:rsidRDefault="00A07CC2">
            <w:pPr>
              <w:jc w:val="center"/>
              <w:rPr>
                <w:sz w:val="22"/>
              </w:rPr>
            </w:pPr>
          </w:p>
          <w:p w14:paraId="2F076EA7" w14:textId="77777777" w:rsidR="00A07CC2" w:rsidRDefault="00A07CC2">
            <w:pPr>
              <w:jc w:val="center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2CC4D3" w14:textId="77777777" w:rsidR="00A07CC2" w:rsidRDefault="00A07CC2">
            <w:pPr>
              <w:jc w:val="center"/>
              <w:rPr>
                <w:sz w:val="22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87A96C" w14:textId="77777777" w:rsidR="00A07CC2" w:rsidRDefault="00A07CC2">
            <w:pPr>
              <w:jc w:val="center"/>
              <w:rPr>
                <w:sz w:val="22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7B54BF" w14:textId="77777777" w:rsidR="00A07CC2" w:rsidRDefault="00A07CC2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6F0C4A" w14:textId="77777777" w:rsidR="00A07CC2" w:rsidRDefault="00A07CC2">
            <w:pPr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3731C0" w14:textId="77777777" w:rsidR="00A07CC2" w:rsidRDefault="00A07CC2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7C556F" w14:textId="77777777" w:rsidR="00A07CC2" w:rsidRDefault="00A07CC2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E6767E" w14:textId="77777777" w:rsidR="00A07CC2" w:rsidRDefault="00A07CC2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5C7A4B" w14:textId="77777777" w:rsidR="00A07CC2" w:rsidRDefault="00A07CC2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CC63C3" w14:textId="77777777" w:rsidR="00A07CC2" w:rsidRDefault="00A07CC2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1C2BD8" w14:textId="77777777" w:rsidR="00A07CC2" w:rsidRDefault="00A07CC2">
            <w:pPr>
              <w:jc w:val="center"/>
              <w:rPr>
                <w:sz w:val="22"/>
              </w:rPr>
            </w:pPr>
          </w:p>
        </w:tc>
      </w:tr>
      <w:tr w:rsidR="00A07CC2" w14:paraId="138EDC12" w14:textId="77777777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3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3C3AC9" w14:textId="77777777" w:rsidR="00A07CC2" w:rsidRDefault="00A07CC2">
            <w:pPr>
              <w:jc w:val="center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A7F846" w14:textId="77777777" w:rsidR="00A07CC2" w:rsidRDefault="00A07CC2">
            <w:pPr>
              <w:jc w:val="center"/>
              <w:rPr>
                <w:sz w:val="22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EC8BAC" w14:textId="77777777" w:rsidR="00A07CC2" w:rsidRDefault="00A07CC2">
            <w:pPr>
              <w:jc w:val="center"/>
              <w:rPr>
                <w:sz w:val="22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B6EABA" w14:textId="77777777" w:rsidR="00A07CC2" w:rsidRDefault="00A07CC2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579F9D" w14:textId="77777777" w:rsidR="00A07CC2" w:rsidRDefault="00A07CC2">
            <w:pPr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930CCB" w14:textId="77777777" w:rsidR="00A07CC2" w:rsidRDefault="00A07CC2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5EC1E1" w14:textId="77777777" w:rsidR="00A07CC2" w:rsidRDefault="00A07CC2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40B192" w14:textId="77777777" w:rsidR="00A07CC2" w:rsidRDefault="00A07CC2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E93044" w14:textId="77777777" w:rsidR="00A07CC2" w:rsidRDefault="00A07CC2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ED6EDA" w14:textId="77777777" w:rsidR="00A07CC2" w:rsidRDefault="00A07CC2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C28C59" w14:textId="77777777" w:rsidR="00A07CC2" w:rsidRDefault="00A07CC2">
            <w:pPr>
              <w:jc w:val="center"/>
              <w:rPr>
                <w:sz w:val="22"/>
              </w:rPr>
            </w:pPr>
          </w:p>
        </w:tc>
      </w:tr>
      <w:tr w:rsidR="00A07CC2" w14:paraId="2B498F5F" w14:textId="77777777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3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9D58AE" w14:textId="77777777" w:rsidR="00A07CC2" w:rsidRDefault="00A07CC2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60099E" w14:textId="77777777" w:rsidR="00A07CC2" w:rsidRDefault="00A07CC2">
            <w:pPr>
              <w:jc w:val="center"/>
              <w:rPr>
                <w:sz w:val="22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5DB648" w14:textId="77777777" w:rsidR="00A07CC2" w:rsidRDefault="00A07CC2">
            <w:pPr>
              <w:jc w:val="center"/>
              <w:rPr>
                <w:sz w:val="22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26D7BA" w14:textId="77777777" w:rsidR="00A07CC2" w:rsidRDefault="00A07CC2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2EBFCD" w14:textId="77777777" w:rsidR="00A07CC2" w:rsidRDefault="00A07CC2">
            <w:pPr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811562" w14:textId="77777777" w:rsidR="00A07CC2" w:rsidRDefault="00A07CC2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1E1861" w14:textId="77777777" w:rsidR="00A07CC2" w:rsidRDefault="00A07CC2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9A41E3" w14:textId="77777777" w:rsidR="00A07CC2" w:rsidRDefault="00A07CC2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DE9D06" w14:textId="77777777" w:rsidR="00A07CC2" w:rsidRDefault="00A07CC2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3AB6D1" w14:textId="77777777" w:rsidR="00A07CC2" w:rsidRDefault="00A07CC2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8415EB" w14:textId="77777777" w:rsidR="00A07CC2" w:rsidRDefault="00A07CC2">
            <w:pPr>
              <w:jc w:val="center"/>
              <w:rPr>
                <w:sz w:val="22"/>
              </w:rPr>
            </w:pPr>
          </w:p>
        </w:tc>
      </w:tr>
      <w:tr w:rsidR="00A07CC2" w14:paraId="5D18B961" w14:textId="77777777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3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0DEF6D" w14:textId="77777777" w:rsidR="00A07CC2" w:rsidRDefault="00A07CC2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A7001C" w14:textId="77777777" w:rsidR="00A07CC2" w:rsidRDefault="00A07CC2">
            <w:pPr>
              <w:jc w:val="center"/>
              <w:rPr>
                <w:sz w:val="22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BC385F" w14:textId="77777777" w:rsidR="00A07CC2" w:rsidRDefault="00A07CC2">
            <w:pPr>
              <w:jc w:val="center"/>
              <w:rPr>
                <w:sz w:val="22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CB5448" w14:textId="77777777" w:rsidR="00A07CC2" w:rsidRDefault="00A07CC2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6CF15F" w14:textId="77777777" w:rsidR="00A07CC2" w:rsidRDefault="00A07CC2">
            <w:pPr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74B196" w14:textId="77777777" w:rsidR="00A07CC2" w:rsidRDefault="00A07CC2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CDACCC" w14:textId="77777777" w:rsidR="00A07CC2" w:rsidRDefault="00A07CC2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6AD7C4" w14:textId="77777777" w:rsidR="00A07CC2" w:rsidRDefault="00A07CC2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E442E3" w14:textId="77777777" w:rsidR="00A07CC2" w:rsidRDefault="00A07CC2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E6B949" w14:textId="77777777" w:rsidR="00A07CC2" w:rsidRDefault="00A07CC2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5EEF8D" w14:textId="77777777" w:rsidR="00A07CC2" w:rsidRDefault="00A07CC2">
            <w:pPr>
              <w:jc w:val="center"/>
              <w:rPr>
                <w:sz w:val="22"/>
              </w:rPr>
            </w:pPr>
          </w:p>
        </w:tc>
      </w:tr>
    </w:tbl>
    <w:p w14:paraId="188CB12E" w14:textId="77777777" w:rsidR="00A07CC2" w:rsidRDefault="005A2FC6">
      <w:pPr>
        <w:spacing w:line="600" w:lineRule="exact"/>
        <w:ind w:left="969" w:hanging="969"/>
      </w:pPr>
      <w:r>
        <w:rPr>
          <w:rFonts w:ascii="標楷體" w:eastAsia="標楷體" w:hAnsi="標楷體"/>
          <w:sz w:val="28"/>
          <w:szCs w:val="28"/>
        </w:rPr>
        <w:t>（科目數及授課科目名稱內容可自行調整，倘表格不足，請自行增列。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14:paraId="6875FD9C" w14:textId="77777777" w:rsidR="00A07CC2" w:rsidRDefault="00A07CC2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118F49F4" w14:textId="77777777" w:rsidR="00A07CC2" w:rsidRDefault="00A07CC2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4114C7EB" w14:textId="77777777" w:rsidR="00A07CC2" w:rsidRDefault="00A07CC2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554657A3" w14:textId="77777777" w:rsidR="00A07CC2" w:rsidRDefault="00A07CC2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069CFD2F" w14:textId="77777777" w:rsidR="00A07CC2" w:rsidRDefault="00A07CC2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4FA995F1" w14:textId="77777777" w:rsidR="00A07CC2" w:rsidRDefault="00A07CC2">
      <w:pPr>
        <w:spacing w:line="600" w:lineRule="exact"/>
        <w:rPr>
          <w:rFonts w:ascii="標楷體" w:eastAsia="標楷體" w:hAnsi="標楷體"/>
          <w:sz w:val="52"/>
          <w:szCs w:val="52"/>
        </w:rPr>
      </w:pPr>
    </w:p>
    <w:p w14:paraId="37EA1C49" w14:textId="77777777" w:rsidR="00A07CC2" w:rsidRDefault="00A07CC2">
      <w:pPr>
        <w:spacing w:line="600" w:lineRule="exact"/>
        <w:rPr>
          <w:rFonts w:ascii="標楷體" w:eastAsia="標楷體" w:hAnsi="標楷體"/>
          <w:sz w:val="52"/>
          <w:szCs w:val="52"/>
        </w:rPr>
      </w:pPr>
    </w:p>
    <w:p w14:paraId="2B4BFF47" w14:textId="77777777" w:rsidR="00A07CC2" w:rsidRDefault="00A07CC2">
      <w:pPr>
        <w:spacing w:line="600" w:lineRule="exact"/>
        <w:rPr>
          <w:rFonts w:ascii="標楷體" w:eastAsia="標楷體" w:hAnsi="標楷體"/>
          <w:sz w:val="52"/>
          <w:szCs w:val="52"/>
        </w:rPr>
      </w:pPr>
    </w:p>
    <w:p w14:paraId="1D8D09B5" w14:textId="77777777" w:rsidR="00A07CC2" w:rsidRDefault="00A07CC2">
      <w:pPr>
        <w:spacing w:line="600" w:lineRule="exact"/>
        <w:rPr>
          <w:rFonts w:ascii="標楷體" w:eastAsia="標楷體" w:hAnsi="標楷體"/>
          <w:sz w:val="52"/>
          <w:szCs w:val="52"/>
        </w:rPr>
      </w:pPr>
    </w:p>
    <w:p w14:paraId="46BA2019" w14:textId="77777777" w:rsidR="00A07CC2" w:rsidRDefault="005A2FC6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t>六、教學資源</w:t>
      </w:r>
    </w:p>
    <w:p w14:paraId="6D6E3386" w14:textId="77777777" w:rsidR="00A07CC2" w:rsidRDefault="005A2FC6">
      <w:pPr>
        <w:spacing w:line="276" w:lineRule="auto"/>
        <w:ind w:left="538" w:hanging="538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</w:t>
      </w:r>
      <w:r>
        <w:rPr>
          <w:rFonts w:ascii="標楷體" w:eastAsia="標楷體" w:hAnsi="標楷體"/>
          <w:szCs w:val="24"/>
        </w:rPr>
        <w:t>請從家庭、社區、學校、社會等各面向，包含軟體、硬體、人力資源</w:t>
      </w:r>
      <w:r>
        <w:rPr>
          <w:rFonts w:ascii="標楷體" w:eastAsia="標楷體" w:hAnsi="標楷體"/>
          <w:szCs w:val="24"/>
        </w:rPr>
        <w:t>……</w:t>
      </w:r>
      <w:r>
        <w:rPr>
          <w:rFonts w:ascii="標楷體" w:eastAsia="標楷體" w:hAnsi="標楷體"/>
          <w:szCs w:val="24"/>
        </w:rPr>
        <w:t>等，逐項條列</w:t>
      </w:r>
    </w:p>
    <w:p w14:paraId="37BB90B8" w14:textId="77777777" w:rsidR="00A07CC2" w:rsidRDefault="005A2FC6">
      <w:pPr>
        <w:spacing w:line="276" w:lineRule="auto"/>
        <w:ind w:left="120" w:firstLine="1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將運用之教學資源。</w:t>
      </w:r>
    </w:p>
    <w:tbl>
      <w:tblPr>
        <w:tblW w:w="96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5"/>
        <w:gridCol w:w="7957"/>
      </w:tblGrid>
      <w:tr w:rsidR="00A07CC2" w14:paraId="0307FC96" w14:textId="77777777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BB232" w14:textId="77777777" w:rsidR="00A07CC2" w:rsidRDefault="005A2FC6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面向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FE95B" w14:textId="77777777" w:rsidR="00A07CC2" w:rsidRDefault="005A2FC6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教學資源</w:t>
            </w:r>
          </w:p>
        </w:tc>
      </w:tr>
      <w:tr w:rsidR="00A07CC2" w14:paraId="7CA1F3D4" w14:textId="77777777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1C6A1" w14:textId="77777777" w:rsidR="00A07CC2" w:rsidRDefault="005A2FC6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家庭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DFAE9" w14:textId="77777777" w:rsidR="00A07CC2" w:rsidRDefault="005A2FC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14:paraId="0DEFA71F" w14:textId="77777777" w:rsidR="00A07CC2" w:rsidRDefault="005A2FC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14:paraId="3DEB0815" w14:textId="77777777" w:rsidR="00A07CC2" w:rsidRDefault="005A2FC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A07CC2" w14:paraId="0C4738C2" w14:textId="77777777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402ED" w14:textId="77777777" w:rsidR="00A07CC2" w:rsidRDefault="005A2FC6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社區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12220" w14:textId="77777777" w:rsidR="00A07CC2" w:rsidRDefault="005A2FC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14:paraId="4A471258" w14:textId="77777777" w:rsidR="00A07CC2" w:rsidRDefault="005A2FC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14:paraId="2397A950" w14:textId="77777777" w:rsidR="00A07CC2" w:rsidRDefault="005A2FC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A07CC2" w14:paraId="410F0B51" w14:textId="77777777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92406" w14:textId="77777777" w:rsidR="00A07CC2" w:rsidRDefault="005A2FC6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學校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7C0D7" w14:textId="77777777" w:rsidR="00A07CC2" w:rsidRDefault="005A2FC6">
            <w:pPr>
              <w:spacing w:line="6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預定使用學校設施、設備項目或返校參與之課程</w:t>
            </w:r>
          </w:p>
          <w:p w14:paraId="633DB698" w14:textId="77777777" w:rsidR="00A07CC2" w:rsidRDefault="005A2FC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14:paraId="5192D1CA" w14:textId="77777777" w:rsidR="00A07CC2" w:rsidRDefault="005A2FC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14:paraId="088713CB" w14:textId="77777777" w:rsidR="00A07CC2" w:rsidRDefault="005A2FC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A07CC2" w14:paraId="7E04C34D" w14:textId="77777777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20195" w14:textId="77777777" w:rsidR="00A07CC2" w:rsidRDefault="005A2FC6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社會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3A532" w14:textId="77777777" w:rsidR="00A07CC2" w:rsidRDefault="005A2FC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14:paraId="05953095" w14:textId="77777777" w:rsidR="00A07CC2" w:rsidRDefault="005A2FC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14:paraId="47756732" w14:textId="77777777" w:rsidR="00A07CC2" w:rsidRDefault="005A2FC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A07CC2" w14:paraId="5C5D1AC5" w14:textId="77777777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54E85" w14:textId="77777777" w:rsidR="00A07CC2" w:rsidRDefault="005A2FC6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其他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20D60" w14:textId="77777777" w:rsidR="00A07CC2" w:rsidRDefault="005A2FC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14:paraId="57A7D32C" w14:textId="77777777" w:rsidR="00A07CC2" w:rsidRDefault="005A2FC6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</w:tc>
      </w:tr>
      <w:tr w:rsidR="00A07CC2" w14:paraId="5063231C" w14:textId="77777777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8E4F5" w14:textId="77777777" w:rsidR="00A07CC2" w:rsidRDefault="005A2FC6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身心障礙</w:t>
            </w:r>
          </w:p>
          <w:p w14:paraId="6DD492B2" w14:textId="77777777" w:rsidR="00A07CC2" w:rsidRDefault="005A2FC6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學生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CB512" w14:textId="77777777" w:rsidR="00A07CC2" w:rsidRDefault="005A2FC6">
            <w:pPr>
              <w:spacing w:line="600" w:lineRule="exact"/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  <w:t>無則免填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；如有，應予載明。</w:t>
            </w:r>
          </w:p>
          <w:p w14:paraId="758B377F" w14:textId="77777777" w:rsidR="00A07CC2" w:rsidRDefault="005A2FC6">
            <w:pPr>
              <w:spacing w:line="600" w:lineRule="exact"/>
              <w:jc w:val="both"/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>鑑定障礙類別：</w:t>
            </w:r>
          </w:p>
          <w:p w14:paraId="78DCF9AC" w14:textId="77777777" w:rsidR="00A07CC2" w:rsidRDefault="005A2FC6">
            <w:pPr>
              <w:spacing w:line="6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需使用之設施：</w:t>
            </w:r>
          </w:p>
        </w:tc>
      </w:tr>
    </w:tbl>
    <w:p w14:paraId="0646CB1B" w14:textId="77777777" w:rsidR="00A07CC2" w:rsidRDefault="005A2FC6">
      <w:pPr>
        <w:spacing w:line="600" w:lineRule="exact"/>
        <w:ind w:left="969" w:hanging="969"/>
        <w:jc w:val="center"/>
        <w:rPr>
          <w:rFonts w:ascii="標楷體" w:eastAsia="標楷體" w:hAnsi="標楷體"/>
          <w:sz w:val="28"/>
          <w:szCs w:val="28"/>
        </w:rPr>
        <w:sectPr w:rsidR="00A07CC2">
          <w:footerReference w:type="default" r:id="rId9"/>
          <w:pgSz w:w="11907" w:h="16840"/>
          <w:pgMar w:top="851" w:right="1347" w:bottom="851" w:left="1134" w:header="720" w:footer="720" w:gutter="0"/>
          <w:cols w:space="720"/>
          <w:docGrid w:type="lines" w:linePitch="592"/>
        </w:sectPr>
      </w:pPr>
      <w:r>
        <w:rPr>
          <w:rFonts w:ascii="標楷體" w:eastAsia="標楷體" w:hAnsi="標楷體"/>
          <w:sz w:val="28"/>
          <w:szCs w:val="28"/>
        </w:rPr>
        <w:t>（倘表格不足，請自行增列。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14:paraId="64EA8DCB" w14:textId="77777777" w:rsidR="00A07CC2" w:rsidRDefault="005A2FC6">
      <w:pPr>
        <w:tabs>
          <w:tab w:val="left" w:pos="294"/>
        </w:tabs>
        <w:ind w:left="1801" w:hanging="1801"/>
        <w:jc w:val="center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/>
          <w:b/>
          <w:sz w:val="52"/>
          <w:szCs w:val="52"/>
        </w:rPr>
        <w:lastRenderedPageBreak/>
        <w:t>七、預期成效</w:t>
      </w:r>
    </w:p>
    <w:p w14:paraId="154E8D6D" w14:textId="77777777" w:rsidR="00A07CC2" w:rsidRDefault="005A2FC6">
      <w:pPr>
        <w:spacing w:line="600" w:lineRule="exact"/>
        <w:ind w:left="970" w:hanging="97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</w:t>
      </w:r>
      <w:r>
        <w:rPr>
          <w:rFonts w:ascii="標楷體" w:eastAsia="標楷體" w:hAnsi="標楷體"/>
          <w:szCs w:val="24"/>
        </w:rPr>
        <w:t>各科目之教學所期望達成之成效及標準</w:t>
      </w:r>
    </w:p>
    <w:p w14:paraId="01943890" w14:textId="77777777" w:rsidR="00A07CC2" w:rsidRDefault="00A07CC2">
      <w:pPr>
        <w:spacing w:line="600" w:lineRule="exact"/>
        <w:ind w:left="970" w:hanging="970"/>
        <w:rPr>
          <w:rFonts w:ascii="標楷體" w:eastAsia="標楷體" w:hAnsi="標楷體"/>
          <w:szCs w:val="24"/>
        </w:rPr>
      </w:pPr>
    </w:p>
    <w:tbl>
      <w:tblPr>
        <w:tblW w:w="96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"/>
        <w:gridCol w:w="8651"/>
      </w:tblGrid>
      <w:tr w:rsidR="00A07CC2" w14:paraId="687E9FB8" w14:textId="77777777">
        <w:tblPrEx>
          <w:tblCellMar>
            <w:top w:w="0" w:type="dxa"/>
            <w:bottom w:w="0" w:type="dxa"/>
          </w:tblCellMar>
        </w:tblPrEx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A9500" w14:textId="77777777" w:rsidR="00A07CC2" w:rsidRDefault="005A2FC6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面向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ECAD" w14:textId="77777777" w:rsidR="00A07CC2" w:rsidRDefault="005A2FC6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預期成效概述</w:t>
            </w:r>
          </w:p>
        </w:tc>
      </w:tr>
      <w:tr w:rsidR="00A07CC2" w14:paraId="4ECBFF88" w14:textId="77777777">
        <w:tblPrEx>
          <w:tblCellMar>
            <w:top w:w="0" w:type="dxa"/>
            <w:bottom w:w="0" w:type="dxa"/>
          </w:tblCellMar>
        </w:tblPrEx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2499B" w14:textId="77777777" w:rsidR="00A07CC2" w:rsidRDefault="005A2FC6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科目教學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EB180" w14:textId="77777777" w:rsidR="00A07CC2" w:rsidRDefault="00A07CC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13C4E73" w14:textId="77777777" w:rsidR="00A07CC2" w:rsidRDefault="00A07CC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19A482D" w14:textId="77777777" w:rsidR="00A07CC2" w:rsidRDefault="00A07CC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6CFBB3E" w14:textId="77777777" w:rsidR="00A07CC2" w:rsidRDefault="00A07CC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A4F0BA6" w14:textId="77777777" w:rsidR="00A07CC2" w:rsidRDefault="00A07CC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57E95C8" w14:textId="77777777" w:rsidR="00A07CC2" w:rsidRDefault="00A07CC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444CF28" w14:textId="77777777" w:rsidR="00A07CC2" w:rsidRDefault="00A07CC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07CC2" w14:paraId="0AFAB8A1" w14:textId="77777777">
        <w:tblPrEx>
          <w:tblCellMar>
            <w:top w:w="0" w:type="dxa"/>
            <w:bottom w:w="0" w:type="dxa"/>
          </w:tblCellMar>
        </w:tblPrEx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6E19F" w14:textId="77777777" w:rsidR="00A07CC2" w:rsidRDefault="005A2FC6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個人特色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A42BE" w14:textId="77777777" w:rsidR="00A07CC2" w:rsidRDefault="00A07CC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33F2C6D" w14:textId="77777777" w:rsidR="00A07CC2" w:rsidRDefault="00A07CC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997FAF4" w14:textId="77777777" w:rsidR="00A07CC2" w:rsidRDefault="00A07CC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6836D08" w14:textId="77777777" w:rsidR="00A07CC2" w:rsidRDefault="00A07CC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07CC2" w14:paraId="2E1BA36E" w14:textId="77777777">
        <w:tblPrEx>
          <w:tblCellMar>
            <w:top w:w="0" w:type="dxa"/>
            <w:bottom w:w="0" w:type="dxa"/>
          </w:tblCellMar>
        </w:tblPrEx>
        <w:trPr>
          <w:trHeight w:val="403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9C178" w14:textId="77777777" w:rsidR="00A07CC2" w:rsidRDefault="005A2FC6">
            <w:pPr>
              <w:spacing w:line="60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其他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FEF48" w14:textId="77777777" w:rsidR="00A07CC2" w:rsidRDefault="00A07CC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559799E" w14:textId="77777777" w:rsidR="00A07CC2" w:rsidRDefault="005A2FC6">
      <w:pPr>
        <w:spacing w:line="600" w:lineRule="exact"/>
        <w:ind w:left="969" w:hanging="969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（倘表格不足，請自行增列。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14:paraId="049B8742" w14:textId="77777777" w:rsidR="00A07CC2" w:rsidRDefault="00A07CC2">
      <w:pPr>
        <w:spacing w:line="60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p w14:paraId="5DA08EF8" w14:textId="77777777" w:rsidR="00A07CC2" w:rsidRDefault="005A2FC6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lastRenderedPageBreak/>
        <w:t>附件</w:t>
      </w:r>
      <w:r>
        <w:rPr>
          <w:rFonts w:ascii="標楷體" w:eastAsia="標楷體" w:hAnsi="標楷體"/>
          <w:b/>
          <w:sz w:val="36"/>
          <w:szCs w:val="36"/>
        </w:rPr>
        <w:t>1</w:t>
      </w:r>
      <w:r>
        <w:rPr>
          <w:rFonts w:ascii="標楷體" w:eastAsia="標楷體" w:hAnsi="標楷體"/>
          <w:b/>
          <w:sz w:val="36"/>
          <w:szCs w:val="36"/>
        </w:rPr>
        <w:t>：教學人員名冊</w:t>
      </w:r>
    </w:p>
    <w:p w14:paraId="7399AF6F" w14:textId="77777777" w:rsidR="00A07CC2" w:rsidRDefault="005A2FC6">
      <w:pPr>
        <w:ind w:left="2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1.</w:t>
      </w:r>
      <w:r>
        <w:rPr>
          <w:rFonts w:ascii="標楷體" w:eastAsia="標楷體" w:hAnsi="標楷體"/>
          <w:szCs w:val="28"/>
        </w:rPr>
        <w:t>師資應由實質具有與教學內容相關專長者擔任，請依據【三、課程內容】科目及師資名</w:t>
      </w:r>
    </w:p>
    <w:p w14:paraId="69EC3261" w14:textId="77777777" w:rsidR="00A07CC2" w:rsidRDefault="005A2FC6">
      <w:pPr>
        <w:ind w:left="2" w:firstLine="240"/>
      </w:pPr>
      <w:r>
        <w:rPr>
          <w:rFonts w:ascii="標楷體" w:eastAsia="標楷體" w:hAnsi="標楷體"/>
          <w:szCs w:val="28"/>
        </w:rPr>
        <w:t>單，詳列如下：</w:t>
      </w:r>
    </w:p>
    <w:tbl>
      <w:tblPr>
        <w:tblW w:w="964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3780"/>
        <w:gridCol w:w="1683"/>
        <w:gridCol w:w="2565"/>
      </w:tblGrid>
      <w:tr w:rsidR="00A07CC2" w14:paraId="6983AED9" w14:textId="77777777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59339" w14:textId="77777777" w:rsidR="00A07CC2" w:rsidRDefault="005A2FC6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</w:t>
            </w:r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DBF55" w14:textId="77777777" w:rsidR="00A07CC2" w:rsidRDefault="005A2F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2009C" w14:textId="77777777" w:rsidR="00A07CC2" w:rsidRDefault="00A07CC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E4D9E" w14:textId="77777777" w:rsidR="00A07CC2" w:rsidRDefault="005A2F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與學生關係</w:t>
            </w:r>
          </w:p>
        </w:tc>
        <w:tc>
          <w:tcPr>
            <w:tcW w:w="256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48449" w14:textId="77777777" w:rsidR="00A07CC2" w:rsidRDefault="00A07CC2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07CC2" w14:paraId="03F1562C" w14:textId="77777777">
        <w:tblPrEx>
          <w:tblCellMar>
            <w:top w:w="0" w:type="dxa"/>
            <w:bottom w:w="0" w:type="dxa"/>
          </w:tblCellMar>
        </w:tblPrEx>
        <w:trPr>
          <w:trHeight w:val="756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79BDC" w14:textId="77777777" w:rsidR="00A07CC2" w:rsidRDefault="00A07CC2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34FBE" w14:textId="77777777" w:rsidR="00A07CC2" w:rsidRDefault="005A2F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6F993" w14:textId="77777777" w:rsidR="00A07CC2" w:rsidRDefault="00A07CC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07CC2" w14:paraId="222DD1F3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37A53" w14:textId="77777777" w:rsidR="00A07CC2" w:rsidRDefault="00A07CC2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89FAA" w14:textId="77777777" w:rsidR="00A07CC2" w:rsidRDefault="005A2F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20A9B" w14:textId="77777777" w:rsidR="00A07CC2" w:rsidRDefault="00A07CC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07CC2" w14:paraId="75600C05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C11A5" w14:textId="77777777" w:rsidR="00A07CC2" w:rsidRDefault="00A07CC2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DD3E3" w14:textId="77777777" w:rsidR="00A07CC2" w:rsidRDefault="005A2F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6895A" w14:textId="77777777" w:rsidR="00A07CC2" w:rsidRDefault="00A07CC2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07CC2" w14:paraId="3EB73898" w14:textId="7777777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A2337" w14:textId="77777777" w:rsidR="00A07CC2" w:rsidRDefault="00A07CC2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5B125" w14:textId="77777777" w:rsidR="00A07CC2" w:rsidRDefault="005A2F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9D32D" w14:textId="77777777" w:rsidR="00A07CC2" w:rsidRDefault="00A07CC2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07CC2" w14:paraId="73E00635" w14:textId="77777777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2F17E" w14:textId="77777777" w:rsidR="00A07CC2" w:rsidRDefault="005A2FC6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</w:t>
            </w:r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73330" w14:textId="77777777" w:rsidR="00A07CC2" w:rsidRDefault="005A2F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365B1" w14:textId="77777777" w:rsidR="00A07CC2" w:rsidRDefault="00A07CC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12C6A" w14:textId="77777777" w:rsidR="00A07CC2" w:rsidRDefault="005A2F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與學生關係</w:t>
            </w:r>
          </w:p>
        </w:tc>
        <w:tc>
          <w:tcPr>
            <w:tcW w:w="256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1B4C0" w14:textId="77777777" w:rsidR="00A07CC2" w:rsidRDefault="00A07CC2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07CC2" w14:paraId="184FB9A7" w14:textId="77777777">
        <w:tblPrEx>
          <w:tblCellMar>
            <w:top w:w="0" w:type="dxa"/>
            <w:bottom w:w="0" w:type="dxa"/>
          </w:tblCellMar>
        </w:tblPrEx>
        <w:trPr>
          <w:trHeight w:val="756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B24FF" w14:textId="77777777" w:rsidR="00A07CC2" w:rsidRDefault="00A07CC2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753AE" w14:textId="77777777" w:rsidR="00A07CC2" w:rsidRDefault="005A2F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21C98" w14:textId="77777777" w:rsidR="00A07CC2" w:rsidRDefault="00A07CC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07CC2" w14:paraId="71A1DC5F" w14:textId="77777777">
        <w:tblPrEx>
          <w:tblCellMar>
            <w:top w:w="0" w:type="dxa"/>
            <w:bottom w:w="0" w:type="dxa"/>
          </w:tblCellMar>
        </w:tblPrEx>
        <w:trPr>
          <w:trHeight w:val="816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20B9E" w14:textId="77777777" w:rsidR="00A07CC2" w:rsidRDefault="00A07CC2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47EF9" w14:textId="77777777" w:rsidR="00A07CC2" w:rsidRDefault="005A2F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7D061" w14:textId="77777777" w:rsidR="00A07CC2" w:rsidRDefault="00A07CC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07CC2" w14:paraId="70C04F1C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01F1F" w14:textId="77777777" w:rsidR="00A07CC2" w:rsidRDefault="00A07CC2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6D6C8" w14:textId="77777777" w:rsidR="00A07CC2" w:rsidRDefault="005A2F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A8D6C" w14:textId="77777777" w:rsidR="00A07CC2" w:rsidRDefault="00A07CC2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07CC2" w14:paraId="0EA50183" w14:textId="7777777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7CE26" w14:textId="77777777" w:rsidR="00A07CC2" w:rsidRDefault="00A07CC2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C4DB6" w14:textId="77777777" w:rsidR="00A07CC2" w:rsidRDefault="005A2F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E2B04" w14:textId="77777777" w:rsidR="00A07CC2" w:rsidRDefault="00A07CC2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07CC2" w14:paraId="4EE9EF2C" w14:textId="77777777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7B5E2" w14:textId="77777777" w:rsidR="00A07CC2" w:rsidRDefault="005A2FC6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</w:t>
            </w:r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9A140" w14:textId="77777777" w:rsidR="00A07CC2" w:rsidRDefault="005A2F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C01B8" w14:textId="77777777" w:rsidR="00A07CC2" w:rsidRDefault="00A07CC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AD825" w14:textId="77777777" w:rsidR="00A07CC2" w:rsidRDefault="005A2F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與學生關係</w:t>
            </w:r>
          </w:p>
        </w:tc>
        <w:tc>
          <w:tcPr>
            <w:tcW w:w="256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2D74A" w14:textId="77777777" w:rsidR="00A07CC2" w:rsidRDefault="00A07CC2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07CC2" w14:paraId="065EC826" w14:textId="77777777">
        <w:tblPrEx>
          <w:tblCellMar>
            <w:top w:w="0" w:type="dxa"/>
            <w:bottom w:w="0" w:type="dxa"/>
          </w:tblCellMar>
        </w:tblPrEx>
        <w:trPr>
          <w:trHeight w:val="756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95B26" w14:textId="77777777" w:rsidR="00A07CC2" w:rsidRDefault="00A07CC2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ABDC9" w14:textId="77777777" w:rsidR="00A07CC2" w:rsidRDefault="005A2F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FA0F6" w14:textId="77777777" w:rsidR="00A07CC2" w:rsidRDefault="00A07CC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07CC2" w14:paraId="412F3ACD" w14:textId="77777777">
        <w:tblPrEx>
          <w:tblCellMar>
            <w:top w:w="0" w:type="dxa"/>
            <w:bottom w:w="0" w:type="dxa"/>
          </w:tblCellMar>
        </w:tblPrEx>
        <w:trPr>
          <w:trHeight w:val="702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117EB" w14:textId="77777777" w:rsidR="00A07CC2" w:rsidRDefault="00A07CC2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F8276" w14:textId="77777777" w:rsidR="00A07CC2" w:rsidRDefault="005A2F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CDEE1" w14:textId="77777777" w:rsidR="00A07CC2" w:rsidRDefault="00A07CC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07CC2" w14:paraId="10C16765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F94E0" w14:textId="77777777" w:rsidR="00A07CC2" w:rsidRDefault="00A07CC2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F3D60" w14:textId="77777777" w:rsidR="00A07CC2" w:rsidRDefault="005A2F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26A36" w14:textId="77777777" w:rsidR="00A07CC2" w:rsidRDefault="00A07CC2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07CC2" w14:paraId="19B031D0" w14:textId="77777777">
        <w:tblPrEx>
          <w:tblCellMar>
            <w:top w:w="0" w:type="dxa"/>
            <w:bottom w:w="0" w:type="dxa"/>
          </w:tblCellMar>
        </w:tblPrEx>
        <w:trPr>
          <w:trHeight w:val="642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855FF" w14:textId="77777777" w:rsidR="00A07CC2" w:rsidRDefault="00A07CC2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7FC57" w14:textId="77777777" w:rsidR="00A07CC2" w:rsidRDefault="005A2F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8743D" w14:textId="77777777" w:rsidR="00A07CC2" w:rsidRDefault="00A07CC2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773B063" w14:textId="77777777" w:rsidR="00A07CC2" w:rsidRDefault="005A2FC6">
      <w:pPr>
        <w:spacing w:line="600" w:lineRule="exact"/>
        <w:ind w:left="969" w:hanging="969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（倘表格不足，可自行增列。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14:paraId="4C4285CE" w14:textId="77777777" w:rsidR="00A07CC2" w:rsidRDefault="00A07CC2">
      <w:pPr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2F140063" w14:textId="77777777" w:rsidR="00A07CC2" w:rsidRDefault="005A2FC6">
      <w:pPr>
        <w:ind w:left="1247" w:hanging="1247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教學人員學經歷證明文件影本</w:t>
      </w:r>
    </w:p>
    <w:p w14:paraId="2D5F938F" w14:textId="77777777" w:rsidR="00A07CC2" w:rsidRDefault="005A2FC6">
      <w:pPr>
        <w:tabs>
          <w:tab w:val="left" w:pos="294"/>
        </w:tabs>
        <w:spacing w:line="276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1.</w:t>
      </w:r>
      <w:r>
        <w:rPr>
          <w:rFonts w:ascii="標楷體" w:eastAsia="標楷體" w:hAnsi="標楷體"/>
          <w:szCs w:val="28"/>
        </w:rPr>
        <w:t>請依教學人員名冊中教師，提供相關學歷或經歷證明。</w:t>
      </w:r>
    </w:p>
    <w:p w14:paraId="46AC9443" w14:textId="77777777" w:rsidR="00A07CC2" w:rsidRDefault="005A2FC6">
      <w:pPr>
        <w:tabs>
          <w:tab w:val="left" w:pos="294"/>
        </w:tabs>
        <w:spacing w:line="276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學歷：如畢業證書或修業證明等</w:t>
      </w:r>
      <w:r>
        <w:rPr>
          <w:rFonts w:ascii="標楷體" w:eastAsia="標楷體" w:hAnsi="標楷體"/>
          <w:szCs w:val="28"/>
        </w:rPr>
        <w:t>…</w:t>
      </w:r>
    </w:p>
    <w:p w14:paraId="65C0BAD6" w14:textId="77777777" w:rsidR="00A07CC2" w:rsidRDefault="005A2FC6">
      <w:pPr>
        <w:tabs>
          <w:tab w:val="left" w:pos="294"/>
        </w:tabs>
        <w:spacing w:line="276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經歷：如名片、教學單位官網截圖、教學單位粉絲專頁截圖等皆可</w:t>
      </w:r>
      <w:r>
        <w:rPr>
          <w:rFonts w:ascii="標楷體" w:eastAsia="標楷體" w:hAnsi="標楷體"/>
          <w:szCs w:val="28"/>
        </w:rPr>
        <w:t>…</w:t>
      </w:r>
    </w:p>
    <w:p w14:paraId="2DCC7E2F" w14:textId="77777777" w:rsidR="00A07CC2" w:rsidRDefault="00A07CC2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19118DC5" w14:textId="77777777" w:rsidR="00A07CC2" w:rsidRDefault="00A07CC2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517876FD" w14:textId="77777777" w:rsidR="00A07CC2" w:rsidRDefault="00A07CC2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15799923" w14:textId="77777777" w:rsidR="00A07CC2" w:rsidRDefault="00A07CC2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74F4834B" w14:textId="77777777" w:rsidR="00A07CC2" w:rsidRDefault="00A07CC2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35DBB32" w14:textId="77777777" w:rsidR="00A07CC2" w:rsidRDefault="00A07CC2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1DE35D2F" w14:textId="77777777" w:rsidR="00A07CC2" w:rsidRDefault="00A07CC2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367A9CC1" w14:textId="77777777" w:rsidR="00A07CC2" w:rsidRDefault="00A07CC2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18DC794C" w14:textId="77777777" w:rsidR="00A07CC2" w:rsidRDefault="00A07CC2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5D2622A3" w14:textId="77777777" w:rsidR="00A07CC2" w:rsidRDefault="00A07CC2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1B0BB2BD" w14:textId="77777777" w:rsidR="00A07CC2" w:rsidRDefault="00A07CC2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2AD4C93D" w14:textId="77777777" w:rsidR="00A07CC2" w:rsidRDefault="00A07CC2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038F510" w14:textId="77777777" w:rsidR="00A07CC2" w:rsidRDefault="00A07CC2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41E40B9" w14:textId="77777777" w:rsidR="00A07CC2" w:rsidRDefault="00A07CC2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77A5F835" w14:textId="77777777" w:rsidR="00A07CC2" w:rsidRDefault="00A07CC2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353004E3" w14:textId="77777777" w:rsidR="00A07CC2" w:rsidRDefault="00A07CC2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0E384738" w14:textId="77777777" w:rsidR="00A07CC2" w:rsidRDefault="00A07CC2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2010DF26" w14:textId="77777777" w:rsidR="00A07CC2" w:rsidRDefault="00A07CC2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24D8A4C" w14:textId="77777777" w:rsidR="00A07CC2" w:rsidRDefault="00A07CC2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33BF691D" w14:textId="77777777" w:rsidR="00A07CC2" w:rsidRDefault="00A07CC2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51305FC4" w14:textId="77777777" w:rsidR="00A07CC2" w:rsidRDefault="00A07CC2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7D6C110" w14:textId="77777777" w:rsidR="00A07CC2" w:rsidRDefault="00A07CC2">
      <w:pPr>
        <w:tabs>
          <w:tab w:val="left" w:pos="294"/>
        </w:tabs>
        <w:rPr>
          <w:rFonts w:ascii="標楷體" w:eastAsia="標楷體" w:hAnsi="標楷體"/>
          <w:b/>
          <w:sz w:val="36"/>
          <w:szCs w:val="36"/>
        </w:rPr>
      </w:pPr>
    </w:p>
    <w:p w14:paraId="14B95B02" w14:textId="77777777" w:rsidR="00A07CC2" w:rsidRDefault="005A2FC6">
      <w:pPr>
        <w:tabs>
          <w:tab w:val="left" w:pos="294"/>
        </w:tabs>
        <w:ind w:left="1247" w:hanging="1247"/>
      </w:pPr>
      <w:r>
        <w:rPr>
          <w:rFonts w:ascii="標楷體" w:eastAsia="標楷體" w:hAnsi="標楷體"/>
          <w:b/>
          <w:sz w:val="36"/>
          <w:szCs w:val="36"/>
        </w:rPr>
        <w:t>附件</w:t>
      </w:r>
      <w:r>
        <w:rPr>
          <w:rFonts w:ascii="標楷體" w:eastAsia="標楷體" w:hAnsi="標楷體"/>
          <w:b/>
          <w:sz w:val="36"/>
          <w:szCs w:val="36"/>
        </w:rPr>
        <w:t>2</w:t>
      </w:r>
      <w:r>
        <w:rPr>
          <w:rFonts w:ascii="標楷體" w:eastAsia="標楷體" w:hAnsi="標楷體"/>
          <w:b/>
          <w:sz w:val="36"/>
          <w:szCs w:val="36"/>
        </w:rPr>
        <w:t>：教學環境之照片</w:t>
      </w:r>
      <w:r>
        <w:rPr>
          <w:rFonts w:ascii="標楷體" w:eastAsia="標楷體" w:hAnsi="標楷體"/>
          <w:sz w:val="28"/>
          <w:szCs w:val="28"/>
        </w:rPr>
        <w:t>（家中學習環境照片為主，至少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張）</w:t>
      </w:r>
    </w:p>
    <w:p w14:paraId="25E50730" w14:textId="77777777" w:rsidR="00A07CC2" w:rsidRDefault="00A07CC2">
      <w:pPr>
        <w:spacing w:line="600" w:lineRule="exact"/>
        <w:ind w:left="830" w:hanging="830"/>
      </w:pPr>
    </w:p>
    <w:p w14:paraId="5E517D66" w14:textId="77777777" w:rsidR="00A07CC2" w:rsidRDefault="00A07CC2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77449E66" w14:textId="77777777" w:rsidR="00A07CC2" w:rsidRDefault="00A07CC2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1E7DA1EC" w14:textId="77777777" w:rsidR="00A07CC2" w:rsidRDefault="00A07CC2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54B99FBE" w14:textId="77777777" w:rsidR="00A07CC2" w:rsidRDefault="00A07CC2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70322106" w14:textId="77777777" w:rsidR="00A07CC2" w:rsidRDefault="00A07CC2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E29DDB0" w14:textId="77777777" w:rsidR="00A07CC2" w:rsidRDefault="00A07CC2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372A822E" w14:textId="77777777" w:rsidR="00A07CC2" w:rsidRDefault="00A07CC2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74D0DEFF" w14:textId="77777777" w:rsidR="00A07CC2" w:rsidRDefault="00A07CC2">
      <w:pPr>
        <w:tabs>
          <w:tab w:val="left" w:pos="294"/>
        </w:tabs>
        <w:ind w:left="1247" w:hanging="1247"/>
      </w:pPr>
    </w:p>
    <w:p w14:paraId="0C07D700" w14:textId="77777777" w:rsidR="00A07CC2" w:rsidRDefault="00A07CC2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23CFBFF1" w14:textId="77777777" w:rsidR="00A07CC2" w:rsidRDefault="00A07CC2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74034914" w14:textId="77777777" w:rsidR="00A07CC2" w:rsidRDefault="00A07CC2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3D177DE0" w14:textId="77777777" w:rsidR="00A07CC2" w:rsidRDefault="00A07CC2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944CCB9" w14:textId="77777777" w:rsidR="00A07CC2" w:rsidRDefault="00A07CC2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F6EA095" w14:textId="77777777" w:rsidR="00A07CC2" w:rsidRDefault="00A07CC2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021369FF" w14:textId="77777777" w:rsidR="00A07CC2" w:rsidRDefault="00A07CC2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3DD60479" w14:textId="77777777" w:rsidR="00A07CC2" w:rsidRDefault="00A07CC2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56766F93" w14:textId="77777777" w:rsidR="00A07CC2" w:rsidRDefault="00A07CC2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18A32E2D" w14:textId="77777777" w:rsidR="00A07CC2" w:rsidRDefault="00A07CC2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72F2AAC" w14:textId="77777777" w:rsidR="00A07CC2" w:rsidRDefault="00A07CC2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7784D668" w14:textId="77777777" w:rsidR="00A07CC2" w:rsidRDefault="00A07CC2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3E225063" w14:textId="77777777" w:rsidR="00A07CC2" w:rsidRDefault="00A07CC2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572C280" w14:textId="77777777" w:rsidR="00A07CC2" w:rsidRDefault="00A07CC2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5E9C8EDA" w14:textId="77777777" w:rsidR="00A07CC2" w:rsidRDefault="005A2FC6">
      <w:pPr>
        <w:tabs>
          <w:tab w:val="left" w:pos="294"/>
        </w:tabs>
      </w:pPr>
      <w:r>
        <w:rPr>
          <w:rFonts w:ascii="標楷體" w:eastAsia="標楷體" w:hAnsi="標楷體"/>
          <w:b/>
          <w:sz w:val="36"/>
          <w:szCs w:val="36"/>
        </w:rPr>
        <w:t>附件</w:t>
      </w:r>
      <w:r>
        <w:rPr>
          <w:rFonts w:ascii="標楷體" w:eastAsia="標楷體" w:hAnsi="標楷體"/>
          <w:b/>
          <w:sz w:val="36"/>
          <w:szCs w:val="36"/>
        </w:rPr>
        <w:t>3</w:t>
      </w:r>
      <w:r>
        <w:rPr>
          <w:rFonts w:ascii="標楷體" w:eastAsia="標楷體" w:hAnsi="標楷體"/>
          <w:b/>
          <w:sz w:val="36"/>
          <w:szCs w:val="36"/>
        </w:rPr>
        <w:t>：學生戶口名簿影本或三個月內戶籍謄本</w:t>
      </w:r>
      <w:r>
        <w:rPr>
          <w:rFonts w:ascii="標楷體" w:eastAsia="標楷體" w:hAnsi="標楷體"/>
          <w:b/>
          <w:sz w:val="32"/>
          <w:szCs w:val="32"/>
        </w:rPr>
        <w:t>（</w:t>
      </w:r>
      <w:r>
        <w:rPr>
          <w:rFonts w:ascii="標楷體" w:eastAsia="標楷體" w:hAnsi="標楷體"/>
          <w:b/>
          <w:color w:val="FF0000"/>
          <w:sz w:val="32"/>
          <w:szCs w:val="32"/>
        </w:rPr>
        <w:t>詳細記事</w:t>
      </w:r>
      <w:r>
        <w:rPr>
          <w:rFonts w:ascii="標楷體" w:eastAsia="標楷體" w:hAnsi="標楷體"/>
          <w:b/>
          <w:sz w:val="32"/>
          <w:szCs w:val="32"/>
        </w:rPr>
        <w:t>）</w:t>
      </w:r>
    </w:p>
    <w:p w14:paraId="37211FAE" w14:textId="77777777" w:rsidR="00A07CC2" w:rsidRDefault="00A07CC2">
      <w:pPr>
        <w:spacing w:line="60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p w14:paraId="0CC931ED" w14:textId="77777777" w:rsidR="00A07CC2" w:rsidRDefault="00A07CC2">
      <w:pPr>
        <w:spacing w:line="360" w:lineRule="exact"/>
        <w:rPr>
          <w:rFonts w:eastAsia="標楷體"/>
          <w:b/>
          <w:sz w:val="32"/>
          <w:szCs w:val="32"/>
        </w:rPr>
      </w:pPr>
    </w:p>
    <w:p w14:paraId="1D8D112A" w14:textId="77777777" w:rsidR="00A07CC2" w:rsidRDefault="00A07CC2">
      <w:pPr>
        <w:spacing w:line="360" w:lineRule="exact"/>
        <w:rPr>
          <w:rFonts w:eastAsia="標楷體"/>
          <w:b/>
          <w:sz w:val="32"/>
          <w:szCs w:val="32"/>
        </w:rPr>
      </w:pPr>
    </w:p>
    <w:sectPr w:rsidR="00A07CC2">
      <w:footerReference w:type="default" r:id="rId10"/>
      <w:pgSz w:w="11907" w:h="16840"/>
      <w:pgMar w:top="851" w:right="1347" w:bottom="709" w:left="1134" w:header="720" w:footer="720" w:gutter="0"/>
      <w:cols w:space="720"/>
      <w:docGrid w:type="lines" w:linePitch="5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CB91E" w14:textId="77777777" w:rsidR="00000000" w:rsidRDefault="005A2FC6">
      <w:r>
        <w:separator/>
      </w:r>
    </w:p>
  </w:endnote>
  <w:endnote w:type="continuationSeparator" w:id="0">
    <w:p w14:paraId="5B9F6CDA" w14:textId="77777777" w:rsidR="00000000" w:rsidRDefault="005A2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panose1 w:val="020B0509000000000000"/>
    <w:charset w:val="88"/>
    <w:family w:val="modern"/>
    <w:pitch w:val="fixed"/>
    <w:sig w:usb0="800002E3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0CFB3" w14:textId="77777777" w:rsidR="00340367" w:rsidRDefault="005A2FC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8A3CF9" wp14:editId="0F51FB9F">
              <wp:simplePos x="0" y="0"/>
              <wp:positionH relativeFrom="page">
                <wp:posOffset>3616323</wp:posOffset>
              </wp:positionH>
              <wp:positionV relativeFrom="paragraph">
                <wp:posOffset>-1271</wp:posOffset>
              </wp:positionV>
              <wp:extent cx="211455" cy="145417"/>
              <wp:effectExtent l="0" t="0" r="17145" b="698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455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A34C348" w14:textId="77777777" w:rsidR="00340367" w:rsidRDefault="005A2FC6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- 1 -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8A3CF9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7" type="#_x0000_t202" style="position:absolute;margin-left:284.75pt;margin-top:-.1pt;width:16.65pt;height:11.4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" filled="f" stroked="f">
              <v:textbox style="mso-fit-shape-to-text:t" inset="0,0,0,0">
                <w:txbxContent>
                  <w:p w14:paraId="0A34C348" w14:textId="77777777" w:rsidR="00340367" w:rsidRDefault="005A2FC6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- 1 -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33CB0" w14:textId="77777777" w:rsidR="00340367" w:rsidRDefault="005A2FC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2EAA19" wp14:editId="344068C9">
              <wp:simplePos x="0" y="0"/>
              <wp:positionH relativeFrom="page">
                <wp:posOffset>3616323</wp:posOffset>
              </wp:positionH>
              <wp:positionV relativeFrom="paragraph">
                <wp:posOffset>-1271</wp:posOffset>
              </wp:positionV>
              <wp:extent cx="211455" cy="145417"/>
              <wp:effectExtent l="0" t="0" r="17145" b="6983"/>
              <wp:wrapSquare wrapText="bothSides"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455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2AE2763" w14:textId="77777777" w:rsidR="00340367" w:rsidRDefault="005A2FC6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- 4 -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2EAA19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8" type="#_x0000_t202" style="position:absolute;margin-left:284.75pt;margin-top:-.1pt;width:16.65pt;height:11.45pt;z-index:25166131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" filled="f" stroked="f">
              <v:textbox style="mso-fit-shape-to-text:t" inset="0,0,0,0">
                <w:txbxContent>
                  <w:p w14:paraId="62AE2763" w14:textId="77777777" w:rsidR="00340367" w:rsidRDefault="005A2FC6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- 4 -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101D8" w14:textId="77777777" w:rsidR="00340367" w:rsidRDefault="005A2FC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600A97C" wp14:editId="0272B1F3">
              <wp:simplePos x="0" y="0"/>
              <wp:positionH relativeFrom="page">
                <wp:posOffset>3616323</wp:posOffset>
              </wp:positionH>
              <wp:positionV relativeFrom="paragraph">
                <wp:posOffset>-1271</wp:posOffset>
              </wp:positionV>
              <wp:extent cx="64136" cy="145417"/>
              <wp:effectExtent l="0" t="0" r="12064" b="6983"/>
              <wp:wrapSquare wrapText="bothSides"/>
              <wp:docPr id="3" name="文字方塊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6CD21BC" w14:textId="77777777" w:rsidR="00340367" w:rsidRDefault="005A2FC6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6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00A97C" id="_x0000_t202" coordsize="21600,21600" o:spt="202" path="m,l,21600r21600,l21600,xe">
              <v:stroke joinstyle="miter"/>
              <v:path gradientshapeok="t" o:connecttype="rect"/>
            </v:shapetype>
            <v:shape id="文字方塊 3" o:spid="_x0000_s1029" type="#_x0000_t202" style="position:absolute;margin-left:284.75pt;margin-top:-.1pt;width:5.05pt;height:11.45pt;z-index:25166336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" filled="f" stroked="f">
              <v:textbox style="mso-fit-shape-to-text:t" inset="0,0,0,0">
                <w:txbxContent>
                  <w:p w14:paraId="36CD21BC" w14:textId="77777777" w:rsidR="00340367" w:rsidRDefault="005A2FC6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6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11A21" w14:textId="77777777" w:rsidR="00340367" w:rsidRDefault="005A2FC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52157BA" wp14:editId="6B2F20A2">
              <wp:simplePos x="0" y="0"/>
              <wp:positionH relativeFrom="page">
                <wp:posOffset>3616323</wp:posOffset>
              </wp:positionH>
              <wp:positionV relativeFrom="paragraph">
                <wp:posOffset>-1271</wp:posOffset>
              </wp:positionV>
              <wp:extent cx="64136" cy="145417"/>
              <wp:effectExtent l="0" t="0" r="12064" b="6983"/>
              <wp:wrapSquare wrapText="bothSides"/>
              <wp:docPr id="4" name="文字方塊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38352D8" w14:textId="77777777" w:rsidR="00340367" w:rsidRDefault="005A2FC6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10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2157BA" id="_x0000_t202" coordsize="21600,21600" o:spt="202" path="m,l,21600r21600,l21600,xe">
              <v:stroke joinstyle="miter"/>
              <v:path gradientshapeok="t" o:connecttype="rect"/>
            </v:shapetype>
            <v:shape id="文字方塊 4" o:spid="_x0000_s1030" type="#_x0000_t202" style="position:absolute;margin-left:284.75pt;margin-top:-.1pt;width:5.05pt;height:11.45pt;z-index:25166540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" filled="f" stroked="f">
              <v:textbox style="mso-fit-shape-to-text:t" inset="0,0,0,0">
                <w:txbxContent>
                  <w:p w14:paraId="238352D8" w14:textId="77777777" w:rsidR="00340367" w:rsidRDefault="005A2FC6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10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A2549" w14:textId="77777777" w:rsidR="00000000" w:rsidRDefault="005A2FC6">
      <w:r>
        <w:rPr>
          <w:color w:val="000000"/>
        </w:rPr>
        <w:separator/>
      </w:r>
    </w:p>
  </w:footnote>
  <w:footnote w:type="continuationSeparator" w:id="0">
    <w:p w14:paraId="411E6878" w14:textId="77777777" w:rsidR="00000000" w:rsidRDefault="005A2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134ED"/>
    <w:multiLevelType w:val="multilevel"/>
    <w:tmpl w:val="6A14DE36"/>
    <w:lvl w:ilvl="0">
      <w:start w:val="1"/>
      <w:numFmt w:val="taiwaneseCountingThousand"/>
      <w:lvlText w:val="%1、"/>
      <w:lvlJc w:val="left"/>
      <w:pPr>
        <w:ind w:left="1440" w:hanging="480"/>
      </w:pPr>
    </w:lvl>
    <w:lvl w:ilvl="1">
      <w:start w:val="1"/>
      <w:numFmt w:val="taiwaneseCountingThousand"/>
      <w:lvlText w:val="（%2）"/>
      <w:lvlJc w:val="left"/>
      <w:pPr>
        <w:ind w:left="1335" w:hanging="855"/>
      </w:pPr>
      <w:rPr>
        <w:rFonts w:cs="Helvetic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07CC2"/>
    <w:rsid w:val="005A2FC6"/>
    <w:rsid w:val="00A0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BDB6DE2"/>
  <w15:docId w15:val="{C7E75C10-9621-4516-AFA9-F776D11E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paragraph" w:styleId="2">
    <w:name w:val="heading 2"/>
    <w:basedOn w:val="a"/>
    <w:next w:val="a0"/>
    <w:uiPriority w:val="9"/>
    <w:semiHidden/>
    <w:unhideWhenUsed/>
    <w:qFormat/>
    <w:pPr>
      <w:keepNext/>
      <w:spacing w:line="720" w:lineRule="auto"/>
      <w:outlineLvl w:val="1"/>
    </w:pPr>
    <w:rPr>
      <w:rFonts w:ascii="Arial" w:hAnsi="Arial"/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Salutation"/>
    <w:basedOn w:val="a"/>
    <w:next w:val="a"/>
    <w:rPr>
      <w:szCs w:val="24"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paragraph" w:customStyle="1" w:styleId="a9">
    <w:name w:val="表格抬頭文字"/>
    <w:basedOn w:val="a"/>
    <w:pPr>
      <w:snapToGrid w:val="0"/>
      <w:spacing w:before="240" w:after="60"/>
      <w:jc w:val="center"/>
    </w:pPr>
    <w:rPr>
      <w:rFonts w:ascii="華康中黑體" w:eastAsia="華康中黑體" w:hAnsi="華康中黑體"/>
      <w:sz w:val="28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rPr>
      <w:kern w:val="3"/>
      <w:sz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kern w:val="3"/>
      <w:sz w:val="24"/>
    </w:rPr>
  </w:style>
  <w:style w:type="paragraph" w:styleId="af">
    <w:name w:val="No Spacing"/>
    <w:pPr>
      <w:widowControl w:val="0"/>
      <w:suppressAutoHyphens/>
    </w:pPr>
    <w:rPr>
      <w:kern w:val="3"/>
      <w:sz w:val="24"/>
    </w:rPr>
  </w:style>
  <w:style w:type="paragraph" w:styleId="af0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台北縣九十學年度在家教育審查表</dc:title>
  <dc:subject/>
  <dc:creator>忠山國民小學</dc:creator>
  <cp:lastModifiedBy>許乃方</cp:lastModifiedBy>
  <cp:revision>2</cp:revision>
  <cp:lastPrinted>2012-02-16T10:15:00Z</cp:lastPrinted>
  <dcterms:created xsi:type="dcterms:W3CDTF">2024-09-24T05:04:00Z</dcterms:created>
  <dcterms:modified xsi:type="dcterms:W3CDTF">2024-09-24T05:04:00Z</dcterms:modified>
</cp:coreProperties>
</file>