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285AA" w14:textId="77777777" w:rsidR="00103863" w:rsidRDefault="00532E3B">
      <w:pPr>
        <w:spacing w:line="360" w:lineRule="auto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家長需求表</w:t>
      </w:r>
    </w:p>
    <w:p w14:paraId="7F9EA3D8" w14:textId="77777777" w:rsidR="00103863" w:rsidRDefault="00532E3B">
      <w:pPr>
        <w:spacing w:line="360" w:lineRule="auto"/>
      </w:pPr>
      <w:proofErr w:type="gramStart"/>
      <w:r>
        <w:rPr>
          <w:rFonts w:ascii="標楷體" w:eastAsia="標楷體" w:hAnsi="標楷體"/>
          <w:sz w:val="28"/>
          <w:szCs w:val="28"/>
        </w:rPr>
        <w:t>＊</w:t>
      </w:r>
      <w:proofErr w:type="gramEnd"/>
      <w:r>
        <w:rPr>
          <w:rFonts w:ascii="標楷體" w:eastAsia="標楷體" w:hAnsi="標楷體"/>
          <w:sz w:val="28"/>
          <w:szCs w:val="28"/>
        </w:rPr>
        <w:t>請申請人詳閱下列事項並打</w:t>
      </w:r>
      <w:r>
        <w:rPr>
          <w:rFonts w:ascii="Segoe UI Symbol" w:hAnsi="Segoe UI Symbol" w:cs="Segoe UI Symbol"/>
          <w:color w:val="4D5156"/>
          <w:szCs w:val="24"/>
          <w:shd w:val="clear" w:color="auto" w:fill="FFFFFF"/>
        </w:rPr>
        <w:t>✓</w:t>
      </w:r>
      <w:r>
        <w:rPr>
          <w:rFonts w:ascii="標楷體" w:eastAsia="標楷體" w:hAnsi="標楷體"/>
          <w:sz w:val="28"/>
          <w:szCs w:val="28"/>
        </w:rPr>
        <w:t>，確認已知悉。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6"/>
        <w:gridCol w:w="7758"/>
      </w:tblGrid>
      <w:tr w:rsidR="00103863" w14:paraId="79FDD88F" w14:textId="77777777">
        <w:tblPrEx>
          <w:tblCellMar>
            <w:top w:w="0" w:type="dxa"/>
            <w:bottom w:w="0" w:type="dxa"/>
          </w:tblCellMar>
        </w:tblPrEx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0948D" w14:textId="77777777" w:rsidR="00103863" w:rsidRDefault="00532E3B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確認後請打</w:t>
            </w:r>
            <w:r>
              <w:rPr>
                <w:rFonts w:ascii="Segoe UI Symbol" w:hAnsi="Segoe UI Symbol" w:cs="Segoe UI Symbol"/>
                <w:color w:val="4D5156"/>
                <w:szCs w:val="24"/>
                <w:shd w:val="clear" w:color="auto" w:fill="FFFFFF"/>
              </w:rPr>
              <w:t>✓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F9B19" w14:textId="77777777" w:rsidR="00103863" w:rsidRDefault="00532E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需配合學校事項</w:t>
            </w:r>
          </w:p>
        </w:tc>
      </w:tr>
      <w:tr w:rsidR="00103863" w14:paraId="28BDC984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9D4EC" w14:textId="77777777" w:rsidR="00103863" w:rsidRDefault="00532E3B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A15A8" w14:textId="77777777" w:rsidR="00103863" w:rsidRDefault="00532E3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配合學校每學期健康檢查或提供相關資訊於健康中心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身高、體重、視力等</w:t>
            </w:r>
            <w:r>
              <w:rPr>
                <w:rFonts w:ascii="標楷體" w:eastAsia="標楷體" w:hAnsi="標楷體"/>
                <w:sz w:val="26"/>
                <w:szCs w:val="26"/>
              </w:rPr>
              <w:t>…)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103863" w14:paraId="66AD65FF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88D9F" w14:textId="77777777" w:rsidR="00103863" w:rsidRDefault="00532E3B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DB6DF" w14:textId="77777777" w:rsidR="00103863" w:rsidRDefault="00532E3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需要回校參與課程或活動務必配合學校規定，如需請假請依照學校請假流程辦理，無課程時請家長帶離學校，不可單獨暫留孩子於學校圖書館或其他空間。</w:t>
            </w:r>
          </w:p>
        </w:tc>
      </w:tr>
      <w:tr w:rsidR="00103863" w14:paraId="08FDA26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ED170" w14:textId="77777777" w:rsidR="00103863" w:rsidRDefault="00532E3B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57B73" w14:textId="77777777" w:rsidR="00103863" w:rsidRDefault="00532E3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若執行實驗教育計畫變動涉及學校課程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例如更改課程或進校天數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等，請提供重新修正後之完整一份計畫書予學校承辦組長，並由學校函報教育局，經審議會審核通過方可執行。</w:t>
            </w:r>
          </w:p>
        </w:tc>
      </w:tr>
      <w:tr w:rsidR="00103863" w14:paraId="57BC560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B0E2D" w14:textId="77777777" w:rsidR="00103863" w:rsidRDefault="00532E3B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B8AE6" w14:textId="77777777" w:rsidR="00103863" w:rsidRDefault="00532E3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依據非學實驗教育實施條例，學生及家長需配合年度訪視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國小階段為抽訪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103863" w14:paraId="1266952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CEE0E" w14:textId="77777777" w:rsidR="00103863" w:rsidRDefault="00532E3B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5930A" w14:textId="77777777" w:rsidR="00103863" w:rsidRDefault="00532E3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個人實驗教育之學生可參與設籍學校定期評量及其他學習評量，但評量成績不列入學期、學年度及畢業成績等獎項評比。</w:t>
            </w:r>
          </w:p>
        </w:tc>
      </w:tr>
    </w:tbl>
    <w:p w14:paraId="04753E62" w14:textId="77777777" w:rsidR="00103863" w:rsidRDefault="00103863">
      <w:pPr>
        <w:spacing w:line="360" w:lineRule="auto"/>
        <w:jc w:val="center"/>
        <w:rPr>
          <w:rFonts w:ascii="標楷體" w:eastAsia="標楷體" w:hAnsi="標楷體"/>
          <w:sz w:val="10"/>
          <w:szCs w:val="10"/>
        </w:rPr>
      </w:pPr>
    </w:p>
    <w:p w14:paraId="20E6EC14" w14:textId="77777777" w:rsidR="00103863" w:rsidRDefault="00103863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8404"/>
      </w:tblGrid>
      <w:tr w:rsidR="00103863" w14:paraId="702FF119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B70C3" w14:textId="77777777" w:rsidR="00103863" w:rsidRDefault="00532E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1DD35" w14:textId="77777777" w:rsidR="00103863" w:rsidRDefault="00532E3B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需要學校協助事項</w:t>
            </w:r>
            <w:proofErr w:type="gramStart"/>
            <w:r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若無需求請寫「無」</w:t>
            </w:r>
            <w:r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)</w:t>
            </w:r>
          </w:p>
        </w:tc>
      </w:tr>
      <w:tr w:rsidR="00103863" w14:paraId="4264F15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14AC8" w14:textId="77777777" w:rsidR="00103863" w:rsidRDefault="0010386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EE0DB" w14:textId="77777777" w:rsidR="00103863" w:rsidRDefault="00103863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103863" w14:paraId="44631E0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AC6BC" w14:textId="77777777" w:rsidR="00103863" w:rsidRDefault="0010386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6DC03" w14:textId="77777777" w:rsidR="00103863" w:rsidRDefault="00103863">
            <w:pPr>
              <w:spacing w:line="0" w:lineRule="atLeast"/>
              <w:ind w:left="228" w:hanging="235"/>
              <w:jc w:val="both"/>
              <w:rPr>
                <w:rFonts w:ascii="標楷體" w:eastAsia="標楷體" w:hAnsi="標楷體"/>
              </w:rPr>
            </w:pPr>
          </w:p>
        </w:tc>
      </w:tr>
      <w:tr w:rsidR="00103863" w14:paraId="24BCCF7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3E290" w14:textId="77777777" w:rsidR="00103863" w:rsidRDefault="0010386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776FE" w14:textId="77777777" w:rsidR="00103863" w:rsidRDefault="001038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03863" w14:paraId="1951801E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F8588" w14:textId="77777777" w:rsidR="00103863" w:rsidRDefault="0010386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29DEE" w14:textId="77777777" w:rsidR="00103863" w:rsidRDefault="001038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03863" w14:paraId="5929026A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CAB67" w14:textId="77777777" w:rsidR="00103863" w:rsidRDefault="0010386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88A94" w14:textId="77777777" w:rsidR="00103863" w:rsidRDefault="001038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03863" w14:paraId="0E55499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E949F" w14:textId="77777777" w:rsidR="00103863" w:rsidRDefault="0010386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851C3" w14:textId="77777777" w:rsidR="00103863" w:rsidRDefault="001038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78F4A541" w14:textId="77777777" w:rsidR="00103863" w:rsidRDefault="00532E3B">
      <w:pPr>
        <w:spacing w:line="440" w:lineRule="exact"/>
        <w:jc w:val="center"/>
      </w:pP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倘表格不足，請自行增列。</w:t>
      </w:r>
      <w:r>
        <w:rPr>
          <w:rFonts w:eastAsia="標楷體"/>
          <w:sz w:val="26"/>
          <w:szCs w:val="26"/>
        </w:rPr>
        <w:t>)</w:t>
      </w:r>
    </w:p>
    <w:p w14:paraId="5C74B46F" w14:textId="77777777" w:rsidR="00103863" w:rsidRDefault="00532E3B">
      <w:pPr>
        <w:spacing w:line="44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/>
          <w:color w:val="FF0000"/>
          <w:sz w:val="26"/>
          <w:szCs w:val="26"/>
        </w:rPr>
        <w:t>需要與設籍學校（班級）配合之領域課程、場地或其它需求，請在本需求表</w:t>
      </w:r>
      <w:proofErr w:type="gramStart"/>
      <w:r>
        <w:rPr>
          <w:rFonts w:ascii="標楷體" w:eastAsia="標楷體" w:hAnsi="標楷體"/>
          <w:color w:val="FF0000"/>
          <w:sz w:val="26"/>
          <w:szCs w:val="26"/>
        </w:rPr>
        <w:t>中先敘明</w:t>
      </w:r>
      <w:proofErr w:type="gramEnd"/>
      <w:r>
        <w:rPr>
          <w:rFonts w:ascii="標楷體" w:eastAsia="標楷體" w:hAnsi="標楷體"/>
          <w:color w:val="FF0000"/>
          <w:sz w:val="26"/>
          <w:szCs w:val="26"/>
        </w:rPr>
        <w:t>，並與設籍學校討論達成共識之後，由審議會進行後續審議。</w:t>
      </w:r>
    </w:p>
    <w:p w14:paraId="043AF00D" w14:textId="77777777" w:rsidR="00103863" w:rsidRDefault="00103863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6417E183" w14:textId="77777777" w:rsidR="00103863" w:rsidRDefault="00103863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033340AD" w14:textId="77777777" w:rsidR="00103863" w:rsidRDefault="00532E3B">
      <w:pPr>
        <w:spacing w:line="440" w:lineRule="exact"/>
      </w:pPr>
      <w:r>
        <w:rPr>
          <w:rFonts w:ascii="標楷體" w:eastAsia="標楷體" w:hAnsi="標楷體"/>
          <w:sz w:val="32"/>
          <w:szCs w:val="32"/>
        </w:rPr>
        <w:t>申請人簽名：</w:t>
      </w:r>
      <w:r>
        <w:rPr>
          <w:rFonts w:ascii="標楷體" w:eastAsia="標楷體" w:hAnsi="標楷體"/>
          <w:sz w:val="32"/>
          <w:szCs w:val="32"/>
        </w:rPr>
        <w:t xml:space="preserve">                          </w:t>
      </w:r>
    </w:p>
    <w:sectPr w:rsidR="00103863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DB6FC" w14:textId="77777777" w:rsidR="00000000" w:rsidRDefault="00532E3B">
      <w:r>
        <w:separator/>
      </w:r>
    </w:p>
  </w:endnote>
  <w:endnote w:type="continuationSeparator" w:id="0">
    <w:p w14:paraId="742C5440" w14:textId="77777777" w:rsidR="00000000" w:rsidRDefault="0053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D768" w14:textId="77777777" w:rsidR="00000000" w:rsidRDefault="00532E3B">
      <w:r>
        <w:rPr>
          <w:color w:val="000000"/>
        </w:rPr>
        <w:separator/>
      </w:r>
    </w:p>
  </w:footnote>
  <w:footnote w:type="continuationSeparator" w:id="0">
    <w:p w14:paraId="7FB7D30D" w14:textId="77777777" w:rsidR="00000000" w:rsidRDefault="00532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3863"/>
    <w:rsid w:val="00103863"/>
    <w:rsid w:val="0053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34A15"/>
  <w15:docId w15:val="{795AC321-2BF7-4626-8681-F99009CE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hAnsi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許乃方</cp:lastModifiedBy>
  <cp:revision>2</cp:revision>
  <cp:lastPrinted>2023-03-01T07:31:00Z</cp:lastPrinted>
  <dcterms:created xsi:type="dcterms:W3CDTF">2024-03-12T04:50:00Z</dcterms:created>
  <dcterms:modified xsi:type="dcterms:W3CDTF">2024-03-12T04:50:00Z</dcterms:modified>
</cp:coreProperties>
</file>