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2B7BEE" w14:paraId="66B3C1AC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3281E" w14:textId="77777777" w:rsidR="002B7BEE" w:rsidRDefault="00A21603">
            <w:pPr>
              <w:spacing w:line="720" w:lineRule="exact"/>
              <w:ind w:left="48" w:firstLine="23"/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 w14:paraId="56070766" w14:textId="77777777" w:rsidR="002B7BEE" w:rsidRDefault="00A21603">
            <w:pPr>
              <w:spacing w:line="720" w:lineRule="exact"/>
              <w:ind w:left="48" w:firstLine="23"/>
              <w:jc w:val="center"/>
            </w:pPr>
            <w:r>
              <w:rPr>
                <w:rFonts w:eastAsia="標楷體"/>
                <w:sz w:val="40"/>
                <w:szCs w:val="40"/>
              </w:rPr>
              <w:t>【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114</w:t>
            </w:r>
            <w:r>
              <w:rPr>
                <w:rFonts w:eastAsia="標楷體"/>
                <w:sz w:val="40"/>
                <w:szCs w:val="40"/>
              </w:rPr>
              <w:t>學年度第</w:t>
            </w:r>
            <w:r>
              <w:rPr>
                <w:rFonts w:eastAsia="標楷體"/>
                <w:b/>
                <w:color w:val="FF0000"/>
                <w:sz w:val="40"/>
                <w:szCs w:val="40"/>
              </w:rPr>
              <w:t>1</w:t>
            </w:r>
            <w:r>
              <w:rPr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 w14:paraId="1919D9B9" w14:textId="77777777" w:rsidR="002B7BEE" w:rsidRDefault="002B7BEE">
      <w:pPr>
        <w:rPr>
          <w:rFonts w:eastAsia="標楷體"/>
          <w:b/>
          <w:sz w:val="28"/>
        </w:rPr>
      </w:pPr>
    </w:p>
    <w:p w14:paraId="0FC259D0" w14:textId="77777777" w:rsidR="002B7BEE" w:rsidRDefault="00A21603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BCD828C" wp14:editId="5616057B">
                <wp:simplePos x="0" y="0"/>
                <wp:positionH relativeFrom="column">
                  <wp:posOffset>22860</wp:posOffset>
                </wp:positionH>
                <wp:positionV relativeFrom="paragraph">
                  <wp:posOffset>120645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3D8DF57" id="Rectangle 5" o:spid="_x0000_s1026" style="position:absolute;margin-left:1.8pt;margin-top:9.5pt;width:18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初次申請</w:t>
      </w:r>
    </w:p>
    <w:p w14:paraId="2DFC3E9B" w14:textId="77777777" w:rsidR="002B7BEE" w:rsidRDefault="00A21603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DD2A9C" wp14:editId="30B85DDE">
                <wp:simplePos x="0" y="0"/>
                <wp:positionH relativeFrom="column">
                  <wp:posOffset>26673</wp:posOffset>
                </wp:positionH>
                <wp:positionV relativeFrom="paragraph">
                  <wp:posOffset>122557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D3934AB" id="Rectangle 6" o:spid="_x0000_s1026" style="position:absolute;margin-left:2.1pt;margin-top:9.65pt;width:18pt;height:18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" strokeweight=".26467mm">
                <v:textbox inset="0,0,0,0"/>
              </v:rect>
            </w:pict>
          </mc:Fallback>
        </mc:AlternateContent>
      </w:r>
      <w:r>
        <w:rPr>
          <w:rFonts w:eastAsia="標楷體"/>
          <w:b/>
          <w:sz w:val="32"/>
          <w:szCs w:val="32"/>
        </w:rPr>
        <w:t xml:space="preserve">        </w:t>
      </w:r>
      <w:r>
        <w:rPr>
          <w:rFonts w:eastAsia="標楷體"/>
          <w:b/>
          <w:sz w:val="32"/>
          <w:szCs w:val="32"/>
        </w:rPr>
        <w:t>賡續申請：</w:t>
      </w:r>
    </w:p>
    <w:p w14:paraId="40FA8312" w14:textId="77777777" w:rsidR="002B7BEE" w:rsidRDefault="00A21603">
      <w:pPr>
        <w:ind w:firstLine="480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 w14:paraId="65831D4F" w14:textId="77777777" w:rsidR="002B7BEE" w:rsidRDefault="00A21603">
      <w:pPr>
        <w:ind w:firstLine="3684"/>
      </w:pP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學期。</w:t>
      </w:r>
    </w:p>
    <w:p w14:paraId="72083C62" w14:textId="77777777" w:rsidR="002B7BEE" w:rsidRDefault="00A21603">
      <w:r>
        <w:rPr>
          <w:rFonts w:eastAsia="標楷體"/>
          <w:b/>
          <w:bCs/>
          <w:sz w:val="36"/>
        </w:rPr>
        <w:t>申請人姓名</w:t>
      </w:r>
      <w:r>
        <w:rPr>
          <w:rFonts w:eastAsia="標楷體"/>
          <w:b/>
          <w:bCs/>
          <w:color w:val="FF0000"/>
          <w:sz w:val="36"/>
        </w:rPr>
        <w:t>（家長）</w:t>
      </w:r>
      <w:r>
        <w:rPr>
          <w:rFonts w:eastAsia="標楷體"/>
          <w:b/>
          <w:bCs/>
          <w:sz w:val="36"/>
        </w:rPr>
        <w:t>：</w:t>
      </w:r>
      <w:r>
        <w:rPr>
          <w:rFonts w:eastAsia="標楷體"/>
          <w:b/>
          <w:bCs/>
          <w:sz w:val="36"/>
        </w:rPr>
        <w:t>_____________</w:t>
      </w:r>
    </w:p>
    <w:p w14:paraId="41016FE4" w14:textId="77777777" w:rsidR="002B7BEE" w:rsidRDefault="00A21603">
      <w:pPr>
        <w:spacing w:line="600" w:lineRule="exact"/>
        <w:ind w:left="1080" w:hanging="1080"/>
      </w:pPr>
      <w:r>
        <w:rPr>
          <w:rFonts w:eastAsia="標楷體"/>
          <w:sz w:val="36"/>
        </w:rPr>
        <w:t>（一）戶籍地址：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6F2E5411" w14:textId="77777777" w:rsidR="002B7BEE" w:rsidRDefault="00A21603">
      <w:pPr>
        <w:spacing w:line="600" w:lineRule="exact"/>
        <w:ind w:left="1080" w:hanging="1080"/>
      </w:pPr>
      <w:r>
        <w:rPr>
          <w:rFonts w:eastAsia="標楷體"/>
          <w:sz w:val="36"/>
        </w:rPr>
        <w:t>（二）</w:t>
      </w:r>
      <w:r>
        <w:rPr>
          <w:rFonts w:eastAsia="標楷體"/>
          <w:color w:val="FF0000"/>
          <w:sz w:val="36"/>
        </w:rPr>
        <w:t>通訊地址</w:t>
      </w:r>
      <w:r>
        <w:rPr>
          <w:rFonts w:eastAsia="標楷體"/>
          <w:sz w:val="36"/>
        </w:rPr>
        <w:t>：</w:t>
      </w:r>
      <w:r>
        <w:rPr>
          <w:rFonts w:ascii="標楷體" w:eastAsia="標楷體" w:hAnsi="標楷體"/>
          <w:sz w:val="36"/>
        </w:rPr>
        <w:t>□□□□□□</w:t>
      </w:r>
      <w:r>
        <w:rPr>
          <w:rFonts w:eastAsia="標楷體"/>
          <w:sz w:val="36"/>
        </w:rPr>
        <w:t>臺北市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區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里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鄰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路（街）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巷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弄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號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樓</w:t>
      </w:r>
    </w:p>
    <w:p w14:paraId="5F5C1300" w14:textId="77777777" w:rsidR="002B7BEE" w:rsidRDefault="00A21603">
      <w:pPr>
        <w:spacing w:line="40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 w14:paraId="6A51C688" w14:textId="77777777" w:rsidR="002B7BEE" w:rsidRDefault="00A21603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（四）Ｅ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 w14:paraId="5E3A3FF2" w14:textId="77777777" w:rsidR="002B7BEE" w:rsidRDefault="002B7BEE">
      <w:pPr>
        <w:spacing w:line="440" w:lineRule="exact"/>
        <w:rPr>
          <w:rFonts w:eastAsia="標楷體"/>
          <w:sz w:val="36"/>
        </w:rPr>
      </w:pPr>
    </w:p>
    <w:p w14:paraId="7BB4205F" w14:textId="77777777" w:rsidR="002B7BEE" w:rsidRDefault="00A21603">
      <w:pPr>
        <w:spacing w:line="360" w:lineRule="exact"/>
      </w:pPr>
      <w:r>
        <w:rPr>
          <w:rFonts w:eastAsia="標楷體"/>
          <w:b/>
          <w:bCs/>
          <w:sz w:val="36"/>
        </w:rPr>
        <w:t>實驗計畫名稱：</w:t>
      </w:r>
      <w:r>
        <w:rPr>
          <w:rFonts w:eastAsia="標楷體"/>
          <w:b/>
          <w:bCs/>
          <w:sz w:val="36"/>
          <w:u w:val="thick"/>
        </w:rPr>
        <w:t>_____________</w:t>
      </w:r>
      <w:r>
        <w:rPr>
          <w:rFonts w:eastAsia="標楷體"/>
          <w:b/>
          <w:bCs/>
          <w:sz w:val="36"/>
        </w:rPr>
        <w:t>的自學計畫</w:t>
      </w:r>
      <w:r>
        <w:rPr>
          <w:rFonts w:eastAsia="標楷體"/>
          <w:b/>
          <w:bCs/>
          <w:sz w:val="28"/>
          <w:szCs w:val="28"/>
        </w:rPr>
        <w:t>（可自行修改）</w:t>
      </w:r>
    </w:p>
    <w:p w14:paraId="484AC736" w14:textId="77777777" w:rsidR="002B7BEE" w:rsidRDefault="002B7BEE">
      <w:pPr>
        <w:spacing w:line="360" w:lineRule="exact"/>
        <w:rPr>
          <w:rFonts w:eastAsia="標楷體"/>
          <w:b/>
          <w:bCs/>
          <w:sz w:val="36"/>
        </w:rPr>
      </w:pPr>
    </w:p>
    <w:p w14:paraId="77C92F44" w14:textId="77777777" w:rsidR="002B7BEE" w:rsidRDefault="00A21603">
      <w:pPr>
        <w:spacing w:before="180" w:line="360" w:lineRule="exact"/>
        <w:rPr>
          <w:rFonts w:eastAsia="標楷體"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 w14:paraId="7C273CEF" w14:textId="77777777" w:rsidR="002B7BEE" w:rsidRDefault="002B7BEE">
      <w:pPr>
        <w:spacing w:before="180" w:line="360" w:lineRule="exact"/>
        <w:rPr>
          <w:rFonts w:eastAsia="標楷體"/>
          <w:b/>
          <w:bCs/>
          <w:sz w:val="36"/>
        </w:rPr>
      </w:pPr>
    </w:p>
    <w:tbl>
      <w:tblPr>
        <w:tblW w:w="955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2"/>
        <w:gridCol w:w="1192"/>
        <w:gridCol w:w="4484"/>
        <w:gridCol w:w="2047"/>
      </w:tblGrid>
      <w:tr w:rsidR="002B7BEE" w14:paraId="76B1A33E" w14:textId="77777777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599922" w14:textId="77777777" w:rsidR="002B7BEE" w:rsidRDefault="00A21603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546E03" w14:textId="77777777" w:rsidR="002B7BEE" w:rsidRDefault="00A21603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D5FEC" w14:textId="77777777" w:rsidR="002B7BEE" w:rsidRDefault="00A21603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25E43D" w14:textId="77777777" w:rsidR="002B7BEE" w:rsidRDefault="00A21603">
            <w:pPr>
              <w:spacing w:line="5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 w:rsidR="002B7BEE" w14:paraId="1F88E9CB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06C60" w14:textId="77777777" w:rsidR="002B7BEE" w:rsidRDefault="002B7BEE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DA5340" w14:textId="77777777" w:rsidR="002B7BEE" w:rsidRDefault="002B7BEE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B896D1" w14:textId="77777777" w:rsidR="002B7BEE" w:rsidRDefault="002B7BEE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E9E3B" w14:textId="77777777" w:rsidR="002B7BEE" w:rsidRDefault="002B7BEE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14:paraId="627DD89A" w14:textId="77777777" w:rsidR="002B7BEE" w:rsidRDefault="002B7BEE">
      <w:pPr>
        <w:rPr>
          <w:rFonts w:eastAsia="標楷體"/>
          <w:sz w:val="28"/>
        </w:rPr>
      </w:pPr>
    </w:p>
    <w:p w14:paraId="10EB6D35" w14:textId="77777777" w:rsidR="002B7BEE" w:rsidRDefault="002B7BEE">
      <w:pPr>
        <w:rPr>
          <w:rFonts w:eastAsia="標楷體"/>
          <w:sz w:val="28"/>
        </w:rPr>
      </w:pPr>
    </w:p>
    <w:p w14:paraId="32C934E4" w14:textId="77777777" w:rsidR="002B7BEE" w:rsidRDefault="00A21603">
      <w:r>
        <w:rPr>
          <w:rFonts w:eastAsia="標楷體"/>
          <w:b/>
          <w:bCs/>
          <w:sz w:val="36"/>
        </w:rPr>
        <w:t>實驗期程：自</w:t>
      </w:r>
      <w:r>
        <w:rPr>
          <w:rFonts w:eastAsia="標楷體"/>
          <w:b/>
          <w:bCs/>
          <w:color w:val="FF0000"/>
          <w:sz w:val="36"/>
        </w:rPr>
        <w:t>114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bCs/>
          <w:color w:val="FF0000"/>
          <w:sz w:val="36"/>
        </w:rPr>
        <w:t>1</w:t>
      </w:r>
      <w:r>
        <w:rPr>
          <w:rFonts w:eastAsia="標楷體"/>
          <w:b/>
          <w:bCs/>
          <w:sz w:val="36"/>
        </w:rPr>
        <w:t>學期至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學年度第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bCs/>
          <w:sz w:val="36"/>
        </w:rPr>
        <w:t>學期</w:t>
      </w:r>
    </w:p>
    <w:p w14:paraId="6BFECFDD" w14:textId="77777777" w:rsidR="002B7BEE" w:rsidRDefault="00A21603">
      <w:pPr>
        <w:rPr>
          <w:rFonts w:eastAsia="標楷體"/>
          <w:b/>
          <w:bCs/>
          <w:sz w:val="36"/>
        </w:rPr>
        <w:sectPr w:rsidR="002B7BEE">
          <w:pgSz w:w="11907" w:h="16840"/>
          <w:pgMar w:top="851" w:right="1134" w:bottom="851" w:left="1134" w:header="720" w:footer="720" w:gutter="0"/>
          <w:cols w:space="720"/>
          <w:docGrid w:type="lines" w:linePitch="360"/>
        </w:sectPr>
      </w:pPr>
      <w:r>
        <w:rPr>
          <w:rFonts w:eastAsia="標楷體"/>
          <w:b/>
          <w:bCs/>
          <w:sz w:val="36"/>
        </w:rPr>
        <w:t>申請日期：</w:t>
      </w:r>
      <w:r>
        <w:rPr>
          <w:rFonts w:eastAsia="標楷體"/>
          <w:b/>
          <w:bCs/>
          <w:sz w:val="36"/>
        </w:rPr>
        <w:t xml:space="preserve"> 114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4</w:t>
      </w:r>
      <w:r>
        <w:rPr>
          <w:rFonts w:eastAsia="標楷體"/>
          <w:b/>
          <w:bCs/>
          <w:sz w:val="36"/>
        </w:rPr>
        <w:t>月</w:t>
      </w:r>
      <w:r>
        <w:rPr>
          <w:rFonts w:eastAsia="標楷體"/>
          <w:b/>
          <w:bCs/>
          <w:sz w:val="36"/>
        </w:rPr>
        <w:t xml:space="preserve">            </w:t>
      </w:r>
      <w:r>
        <w:rPr>
          <w:rFonts w:eastAsia="標楷體"/>
          <w:b/>
          <w:bCs/>
          <w:sz w:val="36"/>
        </w:rPr>
        <w:t>日</w:t>
      </w:r>
    </w:p>
    <w:p w14:paraId="2979449A" w14:textId="77777777" w:rsidR="002B7BEE" w:rsidRDefault="00A21603">
      <w:pPr>
        <w:jc w:val="center"/>
      </w:pPr>
      <w:r>
        <w:rPr>
          <w:rFonts w:ascii="標楷體" w:eastAsia="標楷體" w:hAnsi="標楷體"/>
          <w:b/>
          <w:sz w:val="72"/>
          <w:szCs w:val="72"/>
        </w:rPr>
        <w:lastRenderedPageBreak/>
        <w:t>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/>
          <w:b/>
          <w:sz w:val="72"/>
          <w:szCs w:val="72"/>
        </w:rPr>
        <w:t>錄</w:t>
      </w:r>
    </w:p>
    <w:p w14:paraId="2C499067" w14:textId="77777777" w:rsidR="002B7BEE" w:rsidRDefault="002B7BEE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1D358BB3" w14:textId="77777777" w:rsidR="002B7BEE" w:rsidRDefault="00A21603">
      <w:pPr>
        <w:numPr>
          <w:ilvl w:val="0"/>
          <w:numId w:val="1"/>
        </w:numPr>
        <w:tabs>
          <w:tab w:val="left" w:pos="-23160"/>
        </w:tabs>
        <w:snapToGrid w:val="0"/>
        <w:spacing w:line="480" w:lineRule="auto"/>
        <w:ind w:right="278"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目的、教育方式及教學地點</w:t>
      </w:r>
      <w:r>
        <w:rPr>
          <w:rFonts w:ascii="標楷體" w:eastAsia="標楷體" w:hAnsi="標楷體"/>
          <w:sz w:val="36"/>
          <w:szCs w:val="36"/>
        </w:rPr>
        <w:t>……………………00</w:t>
      </w:r>
    </w:p>
    <w:p w14:paraId="2A3D020F" w14:textId="77777777" w:rsidR="002B7BEE" w:rsidRDefault="00A21603">
      <w:pPr>
        <w:numPr>
          <w:ilvl w:val="0"/>
          <w:numId w:val="1"/>
        </w:numPr>
        <w:tabs>
          <w:tab w:val="left" w:pos="-231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學生現況描述</w:t>
      </w:r>
      <w:r>
        <w:rPr>
          <w:rFonts w:ascii="標楷體" w:eastAsia="標楷體" w:hAnsi="標楷體"/>
          <w:sz w:val="36"/>
          <w:szCs w:val="36"/>
        </w:rPr>
        <w:t>……………………………………00</w:t>
      </w:r>
    </w:p>
    <w:p w14:paraId="0184BD7D" w14:textId="77777777" w:rsidR="002B7BEE" w:rsidRDefault="00A21603">
      <w:pPr>
        <w:numPr>
          <w:ilvl w:val="0"/>
          <w:numId w:val="1"/>
        </w:numPr>
        <w:tabs>
          <w:tab w:val="left" w:pos="-231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課程內容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14:paraId="5C661530" w14:textId="77777777" w:rsidR="002B7BEE" w:rsidRDefault="00A21603">
      <w:pPr>
        <w:numPr>
          <w:ilvl w:val="0"/>
          <w:numId w:val="1"/>
        </w:numPr>
        <w:tabs>
          <w:tab w:val="left" w:pos="-231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學習日課表</w:t>
      </w:r>
      <w:r>
        <w:rPr>
          <w:rFonts w:ascii="標楷體" w:eastAsia="標楷體" w:hAnsi="標楷體"/>
          <w:sz w:val="36"/>
          <w:szCs w:val="36"/>
        </w:rPr>
        <w:t>………………………………………00</w:t>
      </w:r>
    </w:p>
    <w:p w14:paraId="5347B5CB" w14:textId="77777777" w:rsidR="002B7BEE" w:rsidRDefault="00A21603">
      <w:pPr>
        <w:numPr>
          <w:ilvl w:val="0"/>
          <w:numId w:val="1"/>
        </w:numPr>
        <w:tabs>
          <w:tab w:val="left" w:pos="-231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預計學習進度表</w:t>
      </w:r>
      <w:r>
        <w:rPr>
          <w:rFonts w:ascii="標楷體" w:eastAsia="標楷體" w:hAnsi="標楷體"/>
          <w:sz w:val="36"/>
          <w:szCs w:val="36"/>
        </w:rPr>
        <w:t>…………………………………00</w:t>
      </w:r>
    </w:p>
    <w:p w14:paraId="01160C82" w14:textId="77777777" w:rsidR="002B7BEE" w:rsidRDefault="00A21603">
      <w:pPr>
        <w:numPr>
          <w:ilvl w:val="0"/>
          <w:numId w:val="1"/>
        </w:numPr>
        <w:tabs>
          <w:tab w:val="left" w:pos="-231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教學資源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14:paraId="45EA8FF2" w14:textId="77777777" w:rsidR="002B7BEE" w:rsidRDefault="00A21603">
      <w:pPr>
        <w:numPr>
          <w:ilvl w:val="0"/>
          <w:numId w:val="1"/>
        </w:numPr>
        <w:tabs>
          <w:tab w:val="left" w:pos="-23160"/>
        </w:tabs>
        <w:snapToGrid w:val="0"/>
        <w:spacing w:line="480" w:lineRule="auto"/>
        <w:ind w:hanging="960"/>
        <w:rPr>
          <w:rFonts w:ascii="標楷體" w:eastAsia="標楷體" w:hAnsi="標楷體"/>
          <w:sz w:val="36"/>
          <w:szCs w:val="36"/>
        </w:rPr>
        <w:sectPr w:rsidR="002B7BEE">
          <w:pgSz w:w="11907" w:h="16840"/>
          <w:pgMar w:top="851" w:right="1347" w:bottom="851" w:left="1134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/>
          <w:sz w:val="36"/>
          <w:szCs w:val="36"/>
        </w:rPr>
        <w:t>預期成效</w:t>
      </w:r>
      <w:r>
        <w:rPr>
          <w:rFonts w:ascii="標楷體" w:eastAsia="標楷體" w:hAnsi="標楷體"/>
          <w:sz w:val="36"/>
          <w:szCs w:val="36"/>
        </w:rPr>
        <w:t>…………………………………………00</w:t>
      </w:r>
    </w:p>
    <w:p w14:paraId="52A12403" w14:textId="77777777" w:rsidR="002B7BEE" w:rsidRDefault="00A21603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lastRenderedPageBreak/>
        <w:t>一、目的及教育方式</w:t>
      </w:r>
    </w:p>
    <w:tbl>
      <w:tblPr>
        <w:tblW w:w="9468" w:type="dxa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2B7BEE" w14:paraId="1B104B86" w14:textId="77777777">
        <w:tblPrEx>
          <w:tblCellMar>
            <w:top w:w="0" w:type="dxa"/>
            <w:bottom w:w="0" w:type="dxa"/>
          </w:tblCellMar>
        </w:tblPrEx>
        <w:trPr>
          <w:trHeight w:val="70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F5804" w14:textId="77777777" w:rsidR="002B7BEE" w:rsidRDefault="00A2160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 w:rsidR="002B7BEE" w14:paraId="79F477E7" w14:textId="77777777">
        <w:tblPrEx>
          <w:tblCellMar>
            <w:top w:w="0" w:type="dxa"/>
            <w:bottom w:w="0" w:type="dxa"/>
          </w:tblCellMar>
        </w:tblPrEx>
        <w:trPr>
          <w:trHeight w:val="3018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24C0" w14:textId="77777777" w:rsidR="002B7BEE" w:rsidRDefault="002B7B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444C81F" w14:textId="77777777" w:rsidR="002B7BEE" w:rsidRDefault="002B7B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DBE1618" w14:textId="77777777" w:rsidR="002B7BEE" w:rsidRDefault="002B7B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0625F79" w14:textId="77777777" w:rsidR="002B7BEE" w:rsidRDefault="002B7B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8F58D1C" w14:textId="77777777" w:rsidR="002B7BEE" w:rsidRDefault="002B7BEE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F33313B" w14:textId="77777777" w:rsidR="002B7BEE" w:rsidRDefault="002B7BE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0EDE3735" w14:textId="77777777">
        <w:tblPrEx>
          <w:tblCellMar>
            <w:top w:w="0" w:type="dxa"/>
            <w:bottom w:w="0" w:type="dxa"/>
          </w:tblCellMar>
        </w:tblPrEx>
        <w:trPr>
          <w:trHeight w:val="66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C018" w14:textId="77777777" w:rsidR="002B7BEE" w:rsidRDefault="00A21603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 w:rsidR="002B7BEE" w14:paraId="06B12CBE" w14:textId="77777777">
        <w:tblPrEx>
          <w:tblCellMar>
            <w:top w:w="0" w:type="dxa"/>
            <w:bottom w:w="0" w:type="dxa"/>
          </w:tblCellMar>
        </w:tblPrEx>
        <w:trPr>
          <w:trHeight w:val="301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A199" w14:textId="77777777" w:rsidR="002B7BEE" w:rsidRDefault="002B7BE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65C775F" w14:textId="77777777" w:rsidR="002B7BEE" w:rsidRDefault="002B7BE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45C5D0A" w14:textId="77777777" w:rsidR="002B7BEE" w:rsidRDefault="002B7BE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66A2731" w14:textId="77777777" w:rsidR="002B7BEE" w:rsidRDefault="002B7BE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16E657B" w14:textId="77777777" w:rsidR="002B7BEE" w:rsidRDefault="002B7BE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33801FE" w14:textId="77777777" w:rsidR="002B7BEE" w:rsidRDefault="002B7BEE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2B7BEE" w14:paraId="77573220" w14:textId="77777777">
        <w:tblPrEx>
          <w:tblCellMar>
            <w:top w:w="0" w:type="dxa"/>
            <w:bottom w:w="0" w:type="dxa"/>
          </w:tblCellMar>
        </w:tblPrEx>
        <w:trPr>
          <w:trHeight w:val="552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22BB" w14:textId="77777777" w:rsidR="002B7BEE" w:rsidRDefault="00A21603">
            <w:pPr>
              <w:jc w:val="both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 w:rsidR="002B7BEE" w14:paraId="77A3E67C" w14:textId="77777777">
        <w:tblPrEx>
          <w:tblCellMar>
            <w:top w:w="0" w:type="dxa"/>
            <w:bottom w:w="0" w:type="dxa"/>
          </w:tblCellMar>
        </w:tblPrEx>
        <w:trPr>
          <w:trHeight w:val="3024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FFCA" w14:textId="77777777" w:rsidR="002B7BEE" w:rsidRDefault="002B7BEE">
            <w:pPr>
              <w:rPr>
                <w:rFonts w:ascii="標楷體" w:eastAsia="標楷體" w:hAnsi="標楷體"/>
              </w:rPr>
            </w:pPr>
          </w:p>
        </w:tc>
      </w:tr>
      <w:tr w:rsidR="002B7BEE" w14:paraId="2E7353DC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17C8" w14:textId="77777777" w:rsidR="002B7BEE" w:rsidRDefault="00A21603">
            <w:r>
              <w:rPr>
                <w:rFonts w:ascii="標楷體" w:eastAsia="標楷體" w:hAnsi="標楷體"/>
                <w:b/>
                <w:sz w:val="28"/>
                <w:szCs w:val="28"/>
              </w:rPr>
              <w:t>四、其他</w:t>
            </w:r>
          </w:p>
        </w:tc>
      </w:tr>
      <w:tr w:rsidR="002B7BEE" w14:paraId="506ED09C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F099" w14:textId="77777777" w:rsidR="002B7BEE" w:rsidRDefault="00A21603"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家長是否為全職協助學生執行實驗教育計畫：是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2B7BEE" w14:paraId="7CB9494E" w14:textId="77777777">
        <w:tblPrEx>
          <w:tblCellMar>
            <w:top w:w="0" w:type="dxa"/>
            <w:bottom w:w="0" w:type="dxa"/>
          </w:tblCellMar>
        </w:tblPrEx>
        <w:trPr>
          <w:trHeight w:val="550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BEE6" w14:textId="77777777" w:rsidR="002B7BEE" w:rsidRDefault="00A216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家中手足是否現為本市個人實驗教育學生：是（姓名：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2B7BEE" w14:paraId="4A84F8E1" w14:textId="77777777">
        <w:tblPrEx>
          <w:tblCellMar>
            <w:top w:w="0" w:type="dxa"/>
            <w:bottom w:w="0" w:type="dxa"/>
          </w:tblCellMar>
        </w:tblPrEx>
        <w:trPr>
          <w:trHeight w:val="576"/>
          <w:jc w:val="righ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27AD" w14:textId="77777777" w:rsidR="002B7BEE" w:rsidRDefault="00A216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3.</w:t>
            </w:r>
            <w:r>
              <w:rPr>
                <w:rFonts w:ascii="標楷體" w:eastAsia="標楷體" w:hAnsi="標楷體"/>
              </w:rPr>
              <w:t>家中手足是否於本次一同申請本市個人實驗教育：是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姓名：　　　　　　），否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 xml:space="preserve">。　　　　　　</w:t>
            </w:r>
          </w:p>
        </w:tc>
      </w:tr>
    </w:tbl>
    <w:p w14:paraId="6A4CB244" w14:textId="77777777" w:rsidR="00000000" w:rsidRDefault="00A21603">
      <w:pPr>
        <w:sectPr w:rsidR="00000000">
          <w:footerReference w:type="default" r:id="rId7"/>
          <w:pgSz w:w="11906" w:h="16838"/>
          <w:pgMar w:top="1079" w:right="1106" w:bottom="1079" w:left="1080" w:header="851" w:footer="992" w:gutter="0"/>
          <w:pgNumType w:fmt="numberInDash" w:start="1"/>
          <w:cols w:space="720"/>
          <w:docGrid w:type="lines" w:linePitch="624"/>
        </w:sectPr>
      </w:pPr>
    </w:p>
    <w:p w14:paraId="1B5FD570" w14:textId="77777777" w:rsidR="002B7BEE" w:rsidRDefault="00A21603">
      <w:pPr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二、學生現況描述</w:t>
      </w:r>
    </w:p>
    <w:p w14:paraId="468BF165" w14:textId="77777777" w:rsidR="002B7BEE" w:rsidRDefault="00A21603">
      <w:pPr>
        <w:ind w:left="1799" w:hanging="179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F5D428" wp14:editId="10D8D974">
                <wp:simplePos x="0" y="0"/>
                <wp:positionH relativeFrom="margin">
                  <wp:align>center</wp:align>
                </wp:positionH>
                <wp:positionV relativeFrom="paragraph">
                  <wp:posOffset>134617</wp:posOffset>
                </wp:positionV>
                <wp:extent cx="4495803" cy="3038478"/>
                <wp:effectExtent l="0" t="0" r="19047" b="28572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3" cy="303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 cap="flat">
                          <a:solidFill>
                            <a:srgbClr val="000000"/>
                          </a:solidFill>
                          <a:custDash>
                            <a:ds d="300173" sp="300173"/>
                          </a:custDash>
                          <a:miter/>
                        </a:ln>
                      </wps:spPr>
                      <wps:txbx>
                        <w:txbxContent>
                          <w:p w14:paraId="0CFF8FDF" w14:textId="77777777" w:rsidR="002B7BEE" w:rsidRDefault="002B7BEE">
                            <w:pPr>
                              <w:jc w:val="center"/>
                            </w:pPr>
                          </w:p>
                          <w:p w14:paraId="433F074C" w14:textId="77777777" w:rsidR="002B7BEE" w:rsidRDefault="002B7BEE">
                            <w:pPr>
                              <w:jc w:val="center"/>
                            </w:pPr>
                          </w:p>
                          <w:p w14:paraId="6407CBAB" w14:textId="77777777" w:rsidR="002B7BEE" w:rsidRDefault="002B7BEE"/>
                          <w:p w14:paraId="1A1D4FE4" w14:textId="77777777" w:rsidR="002B7BEE" w:rsidRDefault="00A2160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5D428" id="Rectangle 7" o:spid="_x0000_s1026" style="position:absolute;left:0;text-align:left;margin-left:0;margin-top:10.6pt;width:354pt;height:239.2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" strokeweight=".17625mm">
                <v:textbox>
                  <w:txbxContent>
                    <w:p w14:paraId="0CFF8FDF" w14:textId="77777777" w:rsidR="002B7BEE" w:rsidRDefault="002B7BEE">
                      <w:pPr>
                        <w:jc w:val="center"/>
                      </w:pPr>
                    </w:p>
                    <w:p w14:paraId="433F074C" w14:textId="77777777" w:rsidR="002B7BEE" w:rsidRDefault="002B7BEE">
                      <w:pPr>
                        <w:jc w:val="center"/>
                      </w:pPr>
                    </w:p>
                    <w:p w14:paraId="6407CBAB" w14:textId="77777777" w:rsidR="002B7BEE" w:rsidRDefault="002B7BEE"/>
                    <w:p w14:paraId="1A1D4FE4" w14:textId="77777777" w:rsidR="002B7BEE" w:rsidRDefault="00A21603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請放置學生生活個人照（清晰）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B88304" w14:textId="77777777" w:rsidR="002B7BEE" w:rsidRDefault="002B7BEE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1E86E355" w14:textId="77777777" w:rsidR="002B7BEE" w:rsidRDefault="002B7BEE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7CBF42C" w14:textId="77777777" w:rsidR="002B7BEE" w:rsidRDefault="002B7BEE">
      <w:pPr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2663009F" w14:textId="77777777" w:rsidR="002B7BEE" w:rsidRDefault="002B7BEE">
      <w:pPr>
        <w:rPr>
          <w:rFonts w:ascii="標楷體" w:eastAsia="標楷體" w:hAnsi="標楷體"/>
          <w:b/>
          <w:sz w:val="28"/>
          <w:szCs w:val="28"/>
        </w:rPr>
      </w:pPr>
    </w:p>
    <w:p w14:paraId="3F1B95EC" w14:textId="77777777" w:rsidR="002B7BEE" w:rsidRDefault="00A2160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具體描述：</w:t>
      </w:r>
    </w:p>
    <w:tbl>
      <w:tblPr>
        <w:tblW w:w="9800" w:type="dxa"/>
        <w:tblInd w:w="13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2B7BEE" w14:paraId="0A7C26D3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3677D" w14:textId="77777777" w:rsidR="002B7BEE" w:rsidRDefault="00A21603">
            <w:pPr>
              <w:ind w:left="830" w:hanging="8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一、個性描述：</w:t>
            </w:r>
          </w:p>
          <w:p w14:paraId="3AB5D757" w14:textId="77777777" w:rsidR="002B7BEE" w:rsidRDefault="002B7BEE">
            <w:pPr>
              <w:rPr>
                <w:rFonts w:ascii="標楷體" w:eastAsia="標楷體" w:hAnsi="標楷體"/>
              </w:rPr>
            </w:pPr>
          </w:p>
          <w:p w14:paraId="6D12EF88" w14:textId="77777777" w:rsidR="002B7BEE" w:rsidRDefault="002B7BEE">
            <w:pPr>
              <w:rPr>
                <w:rFonts w:ascii="標楷體" w:eastAsia="標楷體" w:hAnsi="標楷體"/>
              </w:rPr>
            </w:pPr>
          </w:p>
        </w:tc>
      </w:tr>
      <w:tr w:rsidR="002B7BEE" w14:paraId="6A178A5D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2E37" w14:textId="77777777" w:rsidR="002B7BEE" w:rsidRDefault="00A216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二、平時興趣：</w:t>
            </w:r>
          </w:p>
          <w:p w14:paraId="4DFBCB59" w14:textId="77777777" w:rsidR="002B7BEE" w:rsidRDefault="002B7BEE">
            <w:pPr>
              <w:rPr>
                <w:rFonts w:ascii="標楷體" w:eastAsia="標楷體" w:hAnsi="標楷體"/>
              </w:rPr>
            </w:pPr>
          </w:p>
          <w:p w14:paraId="4FB4E73A" w14:textId="77777777" w:rsidR="002B7BEE" w:rsidRDefault="002B7BEE">
            <w:pPr>
              <w:rPr>
                <w:rFonts w:ascii="標楷體" w:eastAsia="標楷體" w:hAnsi="標楷體"/>
              </w:rPr>
            </w:pPr>
          </w:p>
        </w:tc>
      </w:tr>
      <w:tr w:rsidR="002B7BEE" w14:paraId="4911FCA8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3FA03" w14:textId="77777777" w:rsidR="002B7BEE" w:rsidRDefault="00A216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三、健康狀況：</w:t>
            </w:r>
          </w:p>
          <w:p w14:paraId="133B11F8" w14:textId="77777777" w:rsidR="002B7BEE" w:rsidRDefault="002B7BEE">
            <w:pPr>
              <w:rPr>
                <w:rFonts w:ascii="標楷體" w:eastAsia="標楷體" w:hAnsi="標楷體"/>
              </w:rPr>
            </w:pPr>
          </w:p>
          <w:p w14:paraId="5C2D1881" w14:textId="77777777" w:rsidR="002B7BEE" w:rsidRDefault="002B7BEE">
            <w:pPr>
              <w:rPr>
                <w:rFonts w:ascii="標楷體" w:eastAsia="標楷體" w:hAnsi="標楷體"/>
              </w:rPr>
            </w:pPr>
          </w:p>
        </w:tc>
      </w:tr>
      <w:tr w:rsidR="002B7BEE" w14:paraId="225A92C5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932B" w14:textId="77777777" w:rsidR="002B7BEE" w:rsidRDefault="00A216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四、學習態度：</w:t>
            </w:r>
          </w:p>
          <w:p w14:paraId="4718C62B" w14:textId="77777777" w:rsidR="002B7BEE" w:rsidRDefault="002B7BEE">
            <w:pPr>
              <w:rPr>
                <w:rFonts w:ascii="標楷體" w:eastAsia="標楷體" w:hAnsi="標楷體"/>
              </w:rPr>
            </w:pPr>
          </w:p>
          <w:p w14:paraId="1C772887" w14:textId="77777777" w:rsidR="002B7BEE" w:rsidRDefault="002B7BEE">
            <w:pPr>
              <w:rPr>
                <w:rFonts w:ascii="標楷體" w:eastAsia="標楷體" w:hAnsi="標楷體"/>
              </w:rPr>
            </w:pPr>
          </w:p>
        </w:tc>
      </w:tr>
      <w:tr w:rsidR="002B7BEE" w14:paraId="5FDBBE64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D4D3C" w14:textId="77777777" w:rsidR="002B7BEE" w:rsidRDefault="00A216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五、家庭成員：</w:t>
            </w:r>
          </w:p>
          <w:p w14:paraId="0448BD15" w14:textId="77777777" w:rsidR="002B7BEE" w:rsidRDefault="002B7BEE">
            <w:pPr>
              <w:rPr>
                <w:rFonts w:ascii="標楷體" w:eastAsia="標楷體" w:hAnsi="標楷體"/>
              </w:rPr>
            </w:pPr>
          </w:p>
          <w:p w14:paraId="758A90A3" w14:textId="77777777" w:rsidR="002B7BEE" w:rsidRDefault="002B7BEE">
            <w:pPr>
              <w:rPr>
                <w:rFonts w:ascii="標楷體" w:eastAsia="標楷體" w:hAnsi="標楷體"/>
              </w:rPr>
            </w:pPr>
          </w:p>
        </w:tc>
      </w:tr>
      <w:tr w:rsidR="002B7BEE" w14:paraId="0CFAEFDB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E1DD" w14:textId="77777777" w:rsidR="002B7BEE" w:rsidRDefault="00A216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六、人際互動：</w:t>
            </w:r>
          </w:p>
          <w:p w14:paraId="579CA577" w14:textId="77777777" w:rsidR="002B7BEE" w:rsidRDefault="002B7BEE">
            <w:pPr>
              <w:rPr>
                <w:rFonts w:ascii="標楷體" w:eastAsia="標楷體" w:hAnsi="標楷體"/>
              </w:rPr>
            </w:pPr>
          </w:p>
          <w:p w14:paraId="2F849954" w14:textId="77777777" w:rsidR="002B7BEE" w:rsidRDefault="002B7BEE">
            <w:pPr>
              <w:rPr>
                <w:rFonts w:ascii="標楷體" w:eastAsia="標楷體" w:hAnsi="標楷體"/>
              </w:rPr>
            </w:pPr>
          </w:p>
        </w:tc>
      </w:tr>
      <w:tr w:rsidR="002B7BEE" w14:paraId="2AF9D82A" w14:textId="77777777">
        <w:tblPrEx>
          <w:tblCellMar>
            <w:top w:w="0" w:type="dxa"/>
            <w:bottom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4ADA" w14:textId="77777777" w:rsidR="002B7BEE" w:rsidRDefault="00A216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七、特殊表現：</w:t>
            </w:r>
          </w:p>
          <w:p w14:paraId="7ED439B3" w14:textId="77777777" w:rsidR="002B7BEE" w:rsidRDefault="002B7BEE">
            <w:pPr>
              <w:rPr>
                <w:rFonts w:ascii="標楷體" w:eastAsia="標楷體" w:hAnsi="標楷體"/>
              </w:rPr>
            </w:pPr>
          </w:p>
          <w:p w14:paraId="2EB6842F" w14:textId="77777777" w:rsidR="002B7BEE" w:rsidRDefault="002B7BEE">
            <w:pPr>
              <w:rPr>
                <w:rFonts w:ascii="標楷體" w:eastAsia="標楷體" w:hAnsi="標楷體"/>
              </w:rPr>
            </w:pPr>
          </w:p>
        </w:tc>
      </w:tr>
      <w:tr w:rsidR="002B7BEE" w14:paraId="7E682624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69BF9" w14:textId="77777777" w:rsidR="002B7BEE" w:rsidRDefault="00A216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八、其他方面：</w:t>
            </w:r>
          </w:p>
          <w:p w14:paraId="22FA7BB2" w14:textId="77777777" w:rsidR="002B7BEE" w:rsidRDefault="002B7BEE">
            <w:pPr>
              <w:rPr>
                <w:rFonts w:ascii="標楷體" w:eastAsia="標楷體" w:hAnsi="標楷體"/>
              </w:rPr>
            </w:pPr>
          </w:p>
        </w:tc>
      </w:tr>
    </w:tbl>
    <w:p w14:paraId="7C8C220B" w14:textId="77777777" w:rsidR="002B7BEE" w:rsidRDefault="002B7BEE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</w:p>
    <w:p w14:paraId="270300A6" w14:textId="77777777" w:rsidR="002B7BEE" w:rsidRDefault="00A21603">
      <w:pPr>
        <w:tabs>
          <w:tab w:val="left" w:pos="294"/>
        </w:tabs>
        <w:snapToGrid w:val="0"/>
        <w:spacing w:line="240" w:lineRule="atLeast"/>
        <w:ind w:left="-142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三、課程內容</w:t>
      </w:r>
    </w:p>
    <w:p w14:paraId="393CB580" w14:textId="77777777" w:rsidR="002B7BEE" w:rsidRDefault="00A21603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師資應由實質具有與教學內容相關專長者擔任，需於附件檢附教學人員學歷、經歷證明。</w:t>
      </w:r>
    </w:p>
    <w:p w14:paraId="690BB721" w14:textId="77777777" w:rsidR="002B7BEE" w:rsidRDefault="00A21603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學習科目需與【學習日課表】、【預計學習進度表】之內容相對應。</w:t>
      </w:r>
    </w:p>
    <w:tbl>
      <w:tblPr>
        <w:tblW w:w="98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1960"/>
        <w:gridCol w:w="1960"/>
        <w:gridCol w:w="1960"/>
        <w:gridCol w:w="1961"/>
      </w:tblGrid>
      <w:tr w:rsidR="002B7BEE" w14:paraId="41841FB0" w14:textId="77777777">
        <w:tblPrEx>
          <w:tblCellMar>
            <w:top w:w="0" w:type="dxa"/>
            <w:bottom w:w="0" w:type="dxa"/>
          </w:tblCellMar>
        </w:tblPrEx>
        <w:trPr>
          <w:trHeight w:val="121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D5FB5" w14:textId="77777777" w:rsidR="002B7BEE" w:rsidRDefault="00A21603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　　　　項目</w:t>
            </w:r>
          </w:p>
          <w:p w14:paraId="41CD59C0" w14:textId="77777777" w:rsidR="002B7BEE" w:rsidRDefault="00A21603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0106" w14:textId="77777777" w:rsidR="002B7BEE" w:rsidRDefault="00A216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4C86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98891" w14:textId="77777777" w:rsidR="002B7BEE" w:rsidRDefault="00A2160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教法</w:t>
            </w:r>
          </w:p>
          <w:p w14:paraId="0329255B" w14:textId="77777777" w:rsidR="002B7BEE" w:rsidRDefault="00A21603">
            <w:pPr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（講述、討論、示範、探索體驗等等</w:t>
            </w:r>
            <w:r>
              <w:rPr>
                <w:rFonts w:ascii="標楷體" w:eastAsia="標楷體" w:hAnsi="標楷體"/>
                <w:szCs w:val="24"/>
              </w:rPr>
              <w:t>…</w:t>
            </w:r>
            <w:r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BF24" w14:textId="77777777" w:rsidR="002B7BEE" w:rsidRDefault="00A2160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學習評量</w:t>
            </w:r>
          </w:p>
          <w:p w14:paraId="51D3B2ED" w14:textId="77777777" w:rsidR="002B7BEE" w:rsidRDefault="00A21603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方式（如何檢核學習成效）</w:t>
            </w:r>
          </w:p>
        </w:tc>
      </w:tr>
      <w:tr w:rsidR="002B7BEE" w14:paraId="06449005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8ADE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99C17A6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4443391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099B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6788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BFA6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04DE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273FBDB6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BB5A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70133A0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426695A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6E92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2BED0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215B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7A33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039505C7" w14:textId="77777777">
        <w:tblPrEx>
          <w:tblCellMar>
            <w:top w:w="0" w:type="dxa"/>
            <w:bottom w:w="0" w:type="dxa"/>
          </w:tblCellMar>
        </w:tblPrEx>
        <w:trPr>
          <w:trHeight w:val="167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B806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D698DE7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575BAF2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C28F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D054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DB0A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F522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3DBB052F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507B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81B201A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AB5FBC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846B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D88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013E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900C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50F57A44" w14:textId="77777777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BA55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B733C0D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ED38B25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1523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D9B96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81FD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9F19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047091FF" w14:textId="77777777">
        <w:tblPrEx>
          <w:tblCellMar>
            <w:top w:w="0" w:type="dxa"/>
            <w:bottom w:w="0" w:type="dxa"/>
          </w:tblCellMar>
        </w:tblPrEx>
        <w:trPr>
          <w:trHeight w:val="148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6A07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D07AE4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607497B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C68F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0B61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6140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CD7D3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D9D9D08" w14:textId="77777777" w:rsidR="002B7BEE" w:rsidRDefault="00A21603">
      <w:pPr>
        <w:tabs>
          <w:tab w:val="left" w:pos="294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529E1AFD" w14:textId="77777777" w:rsidR="002B7BEE" w:rsidRDefault="00A21603">
      <w:pPr>
        <w:tabs>
          <w:tab w:val="left" w:pos="294"/>
        </w:tabs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四、學習日課表</w:t>
      </w:r>
    </w:p>
    <w:p w14:paraId="167E4915" w14:textId="77777777" w:rsidR="002B7BEE" w:rsidRDefault="00A21603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請依據【三、課程內容】科目填寫</w:t>
      </w:r>
    </w:p>
    <w:p w14:paraId="05C6770F" w14:textId="77777777" w:rsidR="002B7BEE" w:rsidRDefault="00A21603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預計安排部分課程到校上課，請於校內初審階段告知設籍學校，返校學習的科目或時段可使用不同顏色字體或色塊標註。</w:t>
      </w:r>
    </w:p>
    <w:p w14:paraId="29D2386B" w14:textId="77777777" w:rsidR="002B7BEE" w:rsidRDefault="002B7BEE">
      <w:pPr>
        <w:tabs>
          <w:tab w:val="left" w:pos="294"/>
        </w:tabs>
        <w:snapToGrid w:val="0"/>
        <w:spacing w:line="360" w:lineRule="auto"/>
        <w:ind w:left="-142"/>
        <w:rPr>
          <w:rFonts w:ascii="標楷體" w:eastAsia="標楷體" w:hAnsi="標楷體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0"/>
        <w:gridCol w:w="1302"/>
        <w:gridCol w:w="1379"/>
        <w:gridCol w:w="1379"/>
        <w:gridCol w:w="1244"/>
        <w:gridCol w:w="1244"/>
        <w:gridCol w:w="1152"/>
      </w:tblGrid>
      <w:tr w:rsidR="002B7BEE" w14:paraId="355E15C7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1CAB" w14:textId="77777777" w:rsidR="002B7BEE" w:rsidRDefault="00A21603">
            <w:pPr>
              <w:tabs>
                <w:tab w:val="left" w:pos="294"/>
              </w:tabs>
              <w:spacing w:line="600" w:lineRule="exact"/>
              <w:ind w:firstLine="9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</w:t>
            </w:r>
          </w:p>
          <w:p w14:paraId="0B177DA7" w14:textId="77777777" w:rsidR="002B7BEE" w:rsidRDefault="00A21603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259F" w14:textId="77777777" w:rsidR="002B7BEE" w:rsidRDefault="00A21603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星期一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FB58" w14:textId="77777777" w:rsidR="002B7BEE" w:rsidRDefault="00A21603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星期二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5876" w14:textId="77777777" w:rsidR="002B7BEE" w:rsidRDefault="00A21603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星期三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A832" w14:textId="77777777" w:rsidR="002B7BEE" w:rsidRDefault="00A21603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星期四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4D6B" w14:textId="77777777" w:rsidR="002B7BEE" w:rsidRDefault="00A21603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星期五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F81B" w14:textId="77777777" w:rsidR="002B7BEE" w:rsidRDefault="00A21603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2B7BEE" w14:paraId="7067118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3155" w14:textId="77777777" w:rsidR="002B7BEE" w:rsidRDefault="00A21603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7301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C135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FF1E8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4173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BAF79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6E81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241700CD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002C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B5E57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1EF4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26F7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D800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708F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01D5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61162FF6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89B2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479B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EC43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8FD7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3294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1AD3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004C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6989DE23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CDBB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3EDA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E259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502A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4150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45CAD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1EAF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200551AE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BD841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12E6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E0DE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59EC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9231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34B61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7918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2F5138E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5063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7A714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17E2F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BBB4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87CA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07FC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107C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56A2DD24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667B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6CDA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BDD0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AD80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F8A5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D9034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18EC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31B793C3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8BE3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6D30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AF98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15F1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9691C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431B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4290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15B61F95" w14:textId="77777777">
        <w:tblPrEx>
          <w:tblCellMar>
            <w:top w:w="0" w:type="dxa"/>
            <w:bottom w:w="0" w:type="dxa"/>
          </w:tblCellMar>
        </w:tblPrEx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66A5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BABB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A7C44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F892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5D7E5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6ABF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F334" w14:textId="77777777" w:rsidR="002B7BEE" w:rsidRDefault="002B7BEE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E65D31" w14:textId="77777777" w:rsidR="002B7BEE" w:rsidRDefault="002B7BEE">
      <w:pPr>
        <w:tabs>
          <w:tab w:val="left" w:pos="294"/>
        </w:tabs>
        <w:spacing w:line="34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4E91CDE8" w14:textId="77777777" w:rsidR="002B7BEE" w:rsidRDefault="002B7BEE">
      <w:pPr>
        <w:spacing w:line="600" w:lineRule="exact"/>
        <w:ind w:left="969" w:hanging="969"/>
        <w:rPr>
          <w:rFonts w:ascii="標楷體" w:eastAsia="標楷體" w:hAnsi="標楷體"/>
          <w:szCs w:val="24"/>
        </w:rPr>
      </w:pPr>
    </w:p>
    <w:p w14:paraId="4A952475" w14:textId="77777777" w:rsidR="002B7BEE" w:rsidRDefault="00A21603">
      <w:pPr>
        <w:tabs>
          <w:tab w:val="left" w:pos="294"/>
        </w:tabs>
        <w:ind w:left="969" w:hanging="969"/>
        <w:rPr>
          <w:rFonts w:ascii="標楷體" w:eastAsia="標楷體" w:hAnsi="標楷體"/>
          <w:sz w:val="28"/>
          <w:szCs w:val="28"/>
        </w:rPr>
        <w:sectPr w:rsidR="002B7BEE">
          <w:footerReference w:type="default" r:id="rId8"/>
          <w:pgSz w:w="11906" w:h="16838"/>
          <w:pgMar w:top="1079" w:right="1106" w:bottom="1079" w:left="1080" w:header="720" w:footer="720" w:gutter="0"/>
          <w:pgNumType w:fmt="numberInDash"/>
          <w:cols w:space="720"/>
          <w:docGrid w:type="lines" w:linePitch="962"/>
        </w:sectPr>
      </w:pPr>
      <w:r>
        <w:rPr>
          <w:rFonts w:ascii="標楷體" w:eastAsia="標楷體" w:hAnsi="標楷體"/>
          <w:sz w:val="28"/>
          <w:szCs w:val="28"/>
        </w:rPr>
        <w:t>（若表格不足，請自行增列。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56A47AEA" w14:textId="77777777" w:rsidR="002B7BEE" w:rsidRDefault="00A21603">
      <w:pPr>
        <w:spacing w:line="600" w:lineRule="exact"/>
        <w:ind w:left="1799" w:hanging="1799"/>
        <w:jc w:val="center"/>
      </w:pPr>
      <w:r>
        <w:rPr>
          <w:rFonts w:ascii="標楷體" w:eastAsia="標楷體" w:hAnsi="標楷體"/>
          <w:sz w:val="52"/>
          <w:szCs w:val="52"/>
        </w:rPr>
        <w:lastRenderedPageBreak/>
        <w:t>五、預計學習進度表</w:t>
      </w:r>
    </w:p>
    <w:p w14:paraId="7F0C37C0" w14:textId="77777777" w:rsidR="002B7BEE" w:rsidRDefault="00A21603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科目請依據【三、課程內容】科目填寫。</w:t>
      </w:r>
    </w:p>
    <w:p w14:paraId="12C3AB4D" w14:textId="77777777" w:rsidR="002B7BEE" w:rsidRDefault="00A21603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表格格式依個人計畫彈性調整，可以週、季、月或是其他方式呈現，請說明學習安排規</w:t>
      </w:r>
    </w:p>
    <w:p w14:paraId="778F67D6" w14:textId="77777777" w:rsidR="002B7BEE" w:rsidRDefault="00A21603">
      <w:pPr>
        <w:pStyle w:val="af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劃，使審議委員了解進度安排至本計畫之可行性。</w:t>
      </w:r>
    </w:p>
    <w:p w14:paraId="538F65CA" w14:textId="77777777" w:rsidR="002B7BEE" w:rsidRDefault="00A21603">
      <w:pPr>
        <w:pStyle w:val="af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欲申請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個學期實驗教育便須有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個學期的學習進度表，以此類推。</w:t>
      </w:r>
    </w:p>
    <w:tbl>
      <w:tblPr>
        <w:tblW w:w="9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 w:rsidR="002B7BEE" w14:paraId="214345B2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  <w:tblHeader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0E9B3" w14:textId="77777777" w:rsidR="002B7BEE" w:rsidRDefault="00A21603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24069" w14:textId="77777777" w:rsidR="002B7BEE" w:rsidRDefault="00A21603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DC174" w14:textId="77777777" w:rsidR="002B7BEE" w:rsidRDefault="00A21603">
            <w:pPr>
              <w:pStyle w:val="a9"/>
              <w:spacing w:before="0"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359A7" w14:textId="77777777" w:rsidR="002B7BEE" w:rsidRDefault="00A21603">
            <w:pPr>
              <w:pStyle w:val="a9"/>
              <w:spacing w:before="0" w:after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各科教學進度</w:t>
            </w:r>
          </w:p>
        </w:tc>
      </w:tr>
      <w:tr w:rsidR="002B7BEE" w14:paraId="455774AC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tblHeader/>
        </w:trPr>
        <w:tc>
          <w:tcPr>
            <w:tcW w:w="36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571F7" w14:textId="77777777" w:rsidR="002B7BEE" w:rsidRDefault="002B7B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5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E255" w14:textId="77777777" w:rsidR="002B7BEE" w:rsidRDefault="002B7B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482EF" w14:textId="77777777" w:rsidR="002B7BEE" w:rsidRDefault="002B7B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0038A" w14:textId="77777777" w:rsidR="002B7BEE" w:rsidRDefault="00A21603">
            <w:pPr>
              <w:pStyle w:val="a9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46A38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BE32D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70081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B0F74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CD6FD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09FDE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2006E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（科目）</w:t>
            </w:r>
          </w:p>
        </w:tc>
      </w:tr>
      <w:tr w:rsidR="002B7BEE" w14:paraId="4FD626ED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3B5F0" w14:textId="77777777" w:rsidR="002B7BEE" w:rsidRDefault="00A2160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78EA8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88E08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666DC24A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3749D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D7BCF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86B3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333FA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DEB71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E2963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6A4E9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178DB" w14:textId="77777777" w:rsidR="002B7BEE" w:rsidRDefault="002B7BEE">
            <w:pPr>
              <w:jc w:val="center"/>
              <w:rPr>
                <w:sz w:val="22"/>
              </w:rPr>
            </w:pPr>
          </w:p>
        </w:tc>
      </w:tr>
      <w:tr w:rsidR="002B7BEE" w14:paraId="5BEEB5C4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022DE" w14:textId="77777777" w:rsidR="002B7BEE" w:rsidRDefault="002B7BEE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69782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F2F8B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00/00-</w:t>
            </w:r>
          </w:p>
          <w:p w14:paraId="5C5FAEC0" w14:textId="77777777" w:rsidR="002B7BEE" w:rsidRDefault="00A21603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FF1FC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34284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B7FFF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A1C67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048D3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6A357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50E88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B4DA6" w14:textId="77777777" w:rsidR="002B7BEE" w:rsidRDefault="002B7BEE">
            <w:pPr>
              <w:jc w:val="center"/>
              <w:rPr>
                <w:sz w:val="22"/>
              </w:rPr>
            </w:pPr>
          </w:p>
        </w:tc>
      </w:tr>
      <w:tr w:rsidR="002B7BEE" w14:paraId="189A4AA3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FFF96" w14:textId="77777777" w:rsidR="002B7BEE" w:rsidRDefault="002B7BEE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D0019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99A6B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5E4D3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82022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59C01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EC288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9B219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248FE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6FEEE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ED551" w14:textId="77777777" w:rsidR="002B7BEE" w:rsidRDefault="002B7BEE">
            <w:pPr>
              <w:jc w:val="center"/>
              <w:rPr>
                <w:sz w:val="22"/>
              </w:rPr>
            </w:pPr>
          </w:p>
        </w:tc>
      </w:tr>
      <w:tr w:rsidR="002B7BEE" w14:paraId="19EDFE40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E0A41" w14:textId="77777777" w:rsidR="002B7BEE" w:rsidRDefault="002B7BEE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C64E9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81DE0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F157B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7FA4F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A6E62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97C98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DA8A4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B51C0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C1919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BD8EE" w14:textId="77777777" w:rsidR="002B7BEE" w:rsidRDefault="002B7BEE">
            <w:pPr>
              <w:jc w:val="center"/>
              <w:rPr>
                <w:sz w:val="22"/>
              </w:rPr>
            </w:pPr>
          </w:p>
        </w:tc>
      </w:tr>
      <w:tr w:rsidR="002B7BEE" w14:paraId="49592119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FA448" w14:textId="77777777" w:rsidR="002B7BEE" w:rsidRDefault="002B7BEE">
            <w:pPr>
              <w:jc w:val="center"/>
              <w:rPr>
                <w:sz w:val="22"/>
              </w:rPr>
            </w:pPr>
          </w:p>
          <w:p w14:paraId="568E3F7D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67661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82428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FDFDC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BBFC9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932BA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BBF99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20E21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64F5BD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43957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8884BE" w14:textId="77777777" w:rsidR="002B7BEE" w:rsidRDefault="002B7BEE">
            <w:pPr>
              <w:jc w:val="center"/>
              <w:rPr>
                <w:sz w:val="22"/>
              </w:rPr>
            </w:pPr>
          </w:p>
        </w:tc>
      </w:tr>
      <w:tr w:rsidR="002B7BEE" w14:paraId="35DD5204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579F22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0E07F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15FCC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4F218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86C86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7F012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1E6DE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F28920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834621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61EA1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1DAA3" w14:textId="77777777" w:rsidR="002B7BEE" w:rsidRDefault="002B7BEE">
            <w:pPr>
              <w:jc w:val="center"/>
              <w:rPr>
                <w:sz w:val="22"/>
              </w:rPr>
            </w:pPr>
          </w:p>
        </w:tc>
      </w:tr>
      <w:tr w:rsidR="002B7BEE" w14:paraId="27A4AE4F" w14:textId="77777777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04324" w14:textId="77777777" w:rsidR="002B7BEE" w:rsidRDefault="002B7BEE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C6DD4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E4F3C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275E2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124B5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DA2A23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8F809F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4609A2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C7CB2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88145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40E48" w14:textId="77777777" w:rsidR="002B7BEE" w:rsidRDefault="002B7BEE">
            <w:pPr>
              <w:jc w:val="center"/>
              <w:rPr>
                <w:sz w:val="22"/>
              </w:rPr>
            </w:pPr>
          </w:p>
        </w:tc>
      </w:tr>
      <w:tr w:rsidR="002B7BEE" w14:paraId="76860D9E" w14:textId="77777777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6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FD17B" w14:textId="77777777" w:rsidR="002B7BEE" w:rsidRDefault="002B7BEE">
            <w:pPr>
              <w:jc w:val="center"/>
              <w:rPr>
                <w:rFonts w:ascii="華康中黑體" w:eastAsia="華康中黑體" w:hAnsi="華康中黑體"/>
              </w:rPr>
            </w:pP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D45226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03607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56330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B0E92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A9A42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6C97B1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4203D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5B42E" w14:textId="77777777" w:rsidR="002B7BEE" w:rsidRDefault="002B7BEE">
            <w:pPr>
              <w:jc w:val="center"/>
              <w:rPr>
                <w:sz w:val="22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EE1165" w14:textId="77777777" w:rsidR="002B7BEE" w:rsidRDefault="002B7BEE">
            <w:pPr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E0A83" w14:textId="77777777" w:rsidR="002B7BEE" w:rsidRDefault="002B7BEE">
            <w:pPr>
              <w:jc w:val="center"/>
              <w:rPr>
                <w:sz w:val="22"/>
              </w:rPr>
            </w:pPr>
          </w:p>
        </w:tc>
      </w:tr>
    </w:tbl>
    <w:p w14:paraId="0FC551EC" w14:textId="77777777" w:rsidR="002B7BEE" w:rsidRDefault="00A21603">
      <w:pPr>
        <w:spacing w:line="600" w:lineRule="exact"/>
        <w:ind w:left="969" w:hanging="969"/>
      </w:pPr>
      <w:r>
        <w:rPr>
          <w:rFonts w:ascii="標楷體" w:eastAsia="標楷體" w:hAnsi="標楷體"/>
          <w:sz w:val="28"/>
          <w:szCs w:val="28"/>
        </w:rPr>
        <w:t>（科目數及授課科目名稱內容可自行調整，倘表格不足，請自行增列。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1FE49763" w14:textId="77777777" w:rsidR="002B7BEE" w:rsidRDefault="002B7BEE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1F9083D6" w14:textId="77777777" w:rsidR="002B7BEE" w:rsidRDefault="002B7BEE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061E7E8A" w14:textId="77777777" w:rsidR="002B7BEE" w:rsidRDefault="002B7BEE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5AE926C8" w14:textId="77777777" w:rsidR="002B7BEE" w:rsidRDefault="002B7BEE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D81BEC4" w14:textId="77777777" w:rsidR="002B7BEE" w:rsidRDefault="002B7BEE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</w:p>
    <w:p w14:paraId="35804590" w14:textId="77777777" w:rsidR="002B7BEE" w:rsidRDefault="002B7BEE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14F96F6B" w14:textId="77777777" w:rsidR="002B7BEE" w:rsidRDefault="002B7BEE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40342800" w14:textId="77777777" w:rsidR="002B7BEE" w:rsidRDefault="002B7BEE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2BEF5075" w14:textId="77777777" w:rsidR="002B7BEE" w:rsidRDefault="002B7BEE">
      <w:pPr>
        <w:spacing w:line="600" w:lineRule="exact"/>
        <w:rPr>
          <w:rFonts w:ascii="標楷體" w:eastAsia="標楷體" w:hAnsi="標楷體"/>
          <w:sz w:val="52"/>
          <w:szCs w:val="52"/>
        </w:rPr>
      </w:pPr>
    </w:p>
    <w:p w14:paraId="16EE64C9" w14:textId="77777777" w:rsidR="002B7BEE" w:rsidRDefault="00A21603">
      <w:pPr>
        <w:spacing w:line="600" w:lineRule="exact"/>
        <w:ind w:left="1799" w:hanging="1799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六、教學資源</w:t>
      </w:r>
    </w:p>
    <w:p w14:paraId="529D230C" w14:textId="77777777" w:rsidR="002B7BEE" w:rsidRDefault="00A21603">
      <w:pPr>
        <w:spacing w:line="276" w:lineRule="auto"/>
        <w:ind w:left="538" w:hanging="53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請從家庭、社區、學校、社會等各面向，包含軟體、硬體、人力資源</w:t>
      </w:r>
      <w:r>
        <w:rPr>
          <w:rFonts w:ascii="標楷體" w:eastAsia="標楷體" w:hAnsi="標楷體"/>
          <w:szCs w:val="24"/>
        </w:rPr>
        <w:t>……</w:t>
      </w:r>
      <w:r>
        <w:rPr>
          <w:rFonts w:ascii="標楷體" w:eastAsia="標楷體" w:hAnsi="標楷體"/>
          <w:szCs w:val="24"/>
        </w:rPr>
        <w:t>等，逐項條列</w:t>
      </w:r>
    </w:p>
    <w:p w14:paraId="71566DC1" w14:textId="77777777" w:rsidR="002B7BEE" w:rsidRDefault="00A21603">
      <w:pPr>
        <w:spacing w:line="276" w:lineRule="auto"/>
        <w:ind w:left="12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將運用之教學資源。</w:t>
      </w:r>
    </w:p>
    <w:tbl>
      <w:tblPr>
        <w:tblW w:w="96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7957"/>
      </w:tblGrid>
      <w:tr w:rsidR="002B7BEE" w14:paraId="139A0248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829F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8CAD4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教學資源</w:t>
            </w:r>
          </w:p>
        </w:tc>
      </w:tr>
      <w:tr w:rsidR="002B7BEE" w14:paraId="2B008AFA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40C7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C3C0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40054BBB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26371A81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B7BEE" w14:paraId="0D7520C8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5091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A9EA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52A62450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4ACBF4A4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B7BEE" w14:paraId="7A9D8B6E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74D08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0479" w14:textId="77777777" w:rsidR="002B7BEE" w:rsidRDefault="00A21603">
            <w:pPr>
              <w:spacing w:line="6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預定使用學校設施、設備項目或返校參與之課程</w:t>
            </w:r>
          </w:p>
          <w:p w14:paraId="125F6443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70960AB2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47253CE2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B7BEE" w14:paraId="3B6CDA2B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AF94B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6F51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1FCD2B54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  <w:p w14:paraId="1D03F223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</w:p>
        </w:tc>
      </w:tr>
      <w:tr w:rsidR="002B7BEE" w14:paraId="747512D0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78F7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714C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</w:p>
          <w:p w14:paraId="7AAA5B14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</w:p>
        </w:tc>
      </w:tr>
      <w:tr w:rsidR="002B7BEE" w14:paraId="7D159532" w14:textId="77777777">
        <w:tblPrEx>
          <w:tblCellMar>
            <w:top w:w="0" w:type="dxa"/>
            <w:bottom w:w="0" w:type="dxa"/>
          </w:tblCellMar>
        </w:tblPrEx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9BD7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身心障礙</w:t>
            </w:r>
          </w:p>
          <w:p w14:paraId="50EA5EB2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B977" w14:textId="77777777" w:rsidR="002B7BEE" w:rsidRDefault="00A21603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；如有，應予載明。</w:t>
            </w:r>
          </w:p>
          <w:p w14:paraId="09BAEC2A" w14:textId="77777777" w:rsidR="002B7BEE" w:rsidRDefault="00A21603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鑑定障礙類別：</w:t>
            </w:r>
          </w:p>
          <w:p w14:paraId="6302CA3E" w14:textId="77777777" w:rsidR="002B7BEE" w:rsidRDefault="00A21603">
            <w:pPr>
              <w:spacing w:line="6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 w14:paraId="400995DA" w14:textId="77777777" w:rsidR="002B7BEE" w:rsidRDefault="00A21603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  <w:sectPr w:rsidR="002B7BEE">
          <w:footerReference w:type="default" r:id="rId9"/>
          <w:pgSz w:w="11907" w:h="16840"/>
          <w:pgMar w:top="851" w:right="1347" w:bottom="851" w:left="1134" w:header="720" w:footer="720" w:gutter="0"/>
          <w:cols w:space="720"/>
          <w:docGrid w:type="lines" w:linePitch="570"/>
        </w:sect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4AC69B3F" w14:textId="77777777" w:rsidR="002B7BEE" w:rsidRDefault="00A21603">
      <w:pPr>
        <w:tabs>
          <w:tab w:val="left" w:pos="294"/>
        </w:tabs>
        <w:ind w:left="1801" w:hanging="1801"/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lastRenderedPageBreak/>
        <w:t>七、預期成效</w:t>
      </w:r>
    </w:p>
    <w:p w14:paraId="403E8B91" w14:textId="77777777" w:rsidR="002B7BEE" w:rsidRDefault="00A21603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各科目之教學所期望達成之成效及標準</w:t>
      </w:r>
    </w:p>
    <w:p w14:paraId="3A7CFEAF" w14:textId="77777777" w:rsidR="002B7BEE" w:rsidRDefault="002B7BEE">
      <w:pPr>
        <w:spacing w:line="600" w:lineRule="exact"/>
        <w:ind w:left="970" w:hanging="970"/>
        <w:rPr>
          <w:rFonts w:ascii="標楷體" w:eastAsia="標楷體" w:hAnsi="標楷體"/>
          <w:szCs w:val="24"/>
        </w:rPr>
      </w:pPr>
    </w:p>
    <w:tbl>
      <w:tblPr>
        <w:tblW w:w="96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8651"/>
      </w:tblGrid>
      <w:tr w:rsidR="002B7BEE" w14:paraId="62CAA4CF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6493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55E8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預期成效概述</w:t>
            </w:r>
          </w:p>
        </w:tc>
      </w:tr>
      <w:tr w:rsidR="002B7BEE" w14:paraId="00A93D6A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7909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0DF6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97D58FB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CB5B05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C6F8D62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E8FB5C6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3D7094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214BD26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493C4DA8" w14:textId="77777777">
        <w:tblPrEx>
          <w:tblCellMar>
            <w:top w:w="0" w:type="dxa"/>
            <w:bottom w:w="0" w:type="dxa"/>
          </w:tblCellMar>
        </w:tblPrEx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C07B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18A3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7BDE16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703C6AA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6E924F9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61C60CA6" w14:textId="77777777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00C5" w14:textId="77777777" w:rsidR="002B7BEE" w:rsidRDefault="00A21603">
            <w:pPr>
              <w:spacing w:line="60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5E22" w14:textId="77777777" w:rsidR="002B7BEE" w:rsidRDefault="002B7BEE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5E03565" w14:textId="77777777" w:rsidR="002B7BEE" w:rsidRDefault="00A21603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（倘表格不足，請自行增列。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056D0530" w14:textId="77777777" w:rsidR="002B7BEE" w:rsidRDefault="002B7BEE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426CBD55" w14:textId="77777777" w:rsidR="002B7BEE" w:rsidRDefault="00A21603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附件</w:t>
      </w:r>
      <w:r>
        <w:rPr>
          <w:rFonts w:ascii="標楷體" w:eastAsia="標楷體" w:hAnsi="標楷體"/>
          <w:b/>
          <w:sz w:val="36"/>
          <w:szCs w:val="36"/>
        </w:rPr>
        <w:t>1</w:t>
      </w:r>
      <w:r>
        <w:rPr>
          <w:rFonts w:ascii="標楷體" w:eastAsia="標楷體" w:hAnsi="標楷體"/>
          <w:b/>
          <w:sz w:val="36"/>
          <w:szCs w:val="36"/>
        </w:rPr>
        <w:t>：教學人員名冊</w:t>
      </w:r>
    </w:p>
    <w:p w14:paraId="60A836E0" w14:textId="77777777" w:rsidR="002B7BEE" w:rsidRDefault="00A21603">
      <w:pPr>
        <w:ind w:left="2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師資應由實質具有與教學內容相關專長者擔任，請依據【三、課程內容】科目及師資名</w:t>
      </w:r>
    </w:p>
    <w:p w14:paraId="304E16C7" w14:textId="77777777" w:rsidR="002B7BEE" w:rsidRDefault="00A21603">
      <w:pPr>
        <w:ind w:left="2" w:firstLine="240"/>
      </w:pPr>
      <w:r>
        <w:rPr>
          <w:rFonts w:ascii="標楷體" w:eastAsia="標楷體" w:hAnsi="標楷體"/>
          <w:szCs w:val="28"/>
        </w:rPr>
        <w:t>單，詳列如下：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900"/>
        <w:gridCol w:w="3780"/>
        <w:gridCol w:w="1683"/>
        <w:gridCol w:w="2565"/>
      </w:tblGrid>
      <w:tr w:rsidR="002B7BEE" w14:paraId="6E2D7A92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9D3F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4244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1660" w14:textId="77777777" w:rsidR="002B7BEE" w:rsidRDefault="002B7B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3B64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2EFD" w14:textId="77777777" w:rsidR="002B7BEE" w:rsidRDefault="002B7BE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2EA09F66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2AFF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717F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EE75" w14:textId="77777777" w:rsidR="002B7BEE" w:rsidRDefault="002B7B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70A1F29C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DBEE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1C10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9384" w14:textId="77777777" w:rsidR="002B7BEE" w:rsidRDefault="002B7B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7F9AF7FC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4BB4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E3C6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034A" w14:textId="77777777" w:rsidR="002B7BEE" w:rsidRDefault="002B7BE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69B3401D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7109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5516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1FB5" w14:textId="77777777" w:rsidR="002B7BEE" w:rsidRDefault="002B7BE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5356BA59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7ED1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C915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E41A" w14:textId="77777777" w:rsidR="002B7BEE" w:rsidRDefault="002B7B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7922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0F653" w14:textId="77777777" w:rsidR="002B7BEE" w:rsidRDefault="002B7BE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2E58C478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CD43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5085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B53D" w14:textId="77777777" w:rsidR="002B7BEE" w:rsidRDefault="002B7B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6F7EA7A2" w14:textId="77777777">
        <w:tblPrEx>
          <w:tblCellMar>
            <w:top w:w="0" w:type="dxa"/>
            <w:bottom w:w="0" w:type="dxa"/>
          </w:tblCellMar>
        </w:tblPrEx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0B3C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B5E5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D566" w14:textId="77777777" w:rsidR="002B7BEE" w:rsidRDefault="002B7B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3CC6D48F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DC2C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7A99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07A9" w14:textId="77777777" w:rsidR="002B7BEE" w:rsidRDefault="002B7BE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44FB2D5E" w14:textId="7777777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36A9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BA86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8B4F" w14:textId="77777777" w:rsidR="002B7BEE" w:rsidRDefault="002B7BE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3853083E" w14:textId="7777777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368D" w14:textId="77777777" w:rsidR="002B7BEE" w:rsidRDefault="00A21603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C366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1E36B" w14:textId="77777777" w:rsidR="002B7BEE" w:rsidRDefault="002B7B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3EA9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BB79" w14:textId="77777777" w:rsidR="002B7BEE" w:rsidRDefault="002B7BE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04E8B344" w14:textId="77777777">
        <w:tblPrEx>
          <w:tblCellMar>
            <w:top w:w="0" w:type="dxa"/>
            <w:bottom w:w="0" w:type="dxa"/>
          </w:tblCellMar>
        </w:tblPrEx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12F4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1214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5145" w14:textId="77777777" w:rsidR="002B7BEE" w:rsidRDefault="002B7B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0BDB1503" w14:textId="77777777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DA18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B2DF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DB11" w14:textId="77777777" w:rsidR="002B7BEE" w:rsidRDefault="002B7BE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77722D86" w14:textId="77777777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D4E6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8054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4EB42" w14:textId="77777777" w:rsidR="002B7BEE" w:rsidRDefault="002B7BE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7BEE" w14:paraId="5D1AD160" w14:textId="77777777">
        <w:tblPrEx>
          <w:tblCellMar>
            <w:top w:w="0" w:type="dxa"/>
            <w:bottom w:w="0" w:type="dxa"/>
          </w:tblCellMar>
        </w:tblPrEx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52C1" w14:textId="77777777" w:rsidR="002B7BEE" w:rsidRDefault="002B7B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B7AB" w14:textId="77777777" w:rsidR="002B7BEE" w:rsidRDefault="00A216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AD0D8" w14:textId="77777777" w:rsidR="002B7BEE" w:rsidRDefault="002B7BE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8DF37B9" w14:textId="77777777" w:rsidR="002B7BEE" w:rsidRDefault="00A21603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（倘表格不足，可自行增列。</w:t>
      </w:r>
      <w:r>
        <w:rPr>
          <w:rFonts w:ascii="標楷體" w:eastAsia="標楷體" w:hAnsi="標楷體"/>
          <w:sz w:val="28"/>
          <w:szCs w:val="28"/>
        </w:rPr>
        <w:t>)</w:t>
      </w:r>
    </w:p>
    <w:p w14:paraId="5669AAF8" w14:textId="77777777" w:rsidR="002B7BEE" w:rsidRDefault="002B7BEE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ED0C21D" w14:textId="77777777" w:rsidR="002B7BEE" w:rsidRDefault="00A21603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教學人員學經歷證明文件影本</w:t>
      </w:r>
    </w:p>
    <w:p w14:paraId="19B39A18" w14:textId="77777777" w:rsidR="002B7BEE" w:rsidRDefault="00A21603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1.</w:t>
      </w: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14:paraId="1A2B501B" w14:textId="77777777" w:rsidR="002B7BEE" w:rsidRDefault="00A21603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</w:t>
      </w:r>
      <w:r>
        <w:rPr>
          <w:rFonts w:ascii="標楷體" w:eastAsia="標楷體" w:hAnsi="標楷體"/>
          <w:szCs w:val="28"/>
        </w:rPr>
        <w:t>…</w:t>
      </w:r>
    </w:p>
    <w:p w14:paraId="0AACD6EE" w14:textId="77777777" w:rsidR="002B7BEE" w:rsidRDefault="00A21603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經歷：如名片、教學單位官網截圖、教學單位粉絲專頁截圖等皆可</w:t>
      </w:r>
      <w:r>
        <w:rPr>
          <w:rFonts w:ascii="標楷體" w:eastAsia="標楷體" w:hAnsi="標楷體"/>
          <w:szCs w:val="28"/>
        </w:rPr>
        <w:t>…</w:t>
      </w:r>
    </w:p>
    <w:p w14:paraId="23BE2801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111630A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31144B6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885B7EE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CEE200B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6502622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BD39BA0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0062896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74FC5B4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A60619C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E8D61A2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0E75407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58F51A7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63C6DF3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752EDE7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37D7C99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021F6EF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20B2A9C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16E58D8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1533CD3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15122C6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0AFE1A4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6703701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9FB06D1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E415785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BC749C1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765530C" w14:textId="77777777" w:rsidR="002B7BEE" w:rsidRDefault="00A21603">
      <w:pPr>
        <w:tabs>
          <w:tab w:val="left" w:pos="294"/>
        </w:tabs>
        <w:ind w:left="1247" w:hanging="1247"/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2</w:t>
      </w:r>
      <w:r>
        <w:rPr>
          <w:rFonts w:ascii="標楷體" w:eastAsia="標楷體" w:hAnsi="標楷體"/>
          <w:b/>
          <w:sz w:val="36"/>
          <w:szCs w:val="36"/>
        </w:rPr>
        <w:t>：教學環境之照片</w:t>
      </w:r>
      <w:r>
        <w:rPr>
          <w:rFonts w:ascii="標楷體" w:eastAsia="標楷體" w:hAnsi="標楷體"/>
          <w:sz w:val="28"/>
          <w:szCs w:val="28"/>
        </w:rPr>
        <w:t>（家中學習環境照片為主，至少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張）</w:t>
      </w:r>
    </w:p>
    <w:p w14:paraId="452FB658" w14:textId="77777777" w:rsidR="002B7BEE" w:rsidRDefault="002B7BEE">
      <w:pPr>
        <w:spacing w:line="600" w:lineRule="exact"/>
        <w:ind w:left="830" w:hanging="830"/>
      </w:pPr>
    </w:p>
    <w:p w14:paraId="527336A5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9042844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F8987C1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A29C2CA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2F22AAC2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FFD9331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E0499EA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1917B0D" w14:textId="77777777" w:rsidR="002B7BEE" w:rsidRDefault="002B7BEE">
      <w:pPr>
        <w:tabs>
          <w:tab w:val="left" w:pos="294"/>
        </w:tabs>
        <w:ind w:left="1247" w:hanging="1247"/>
      </w:pPr>
    </w:p>
    <w:p w14:paraId="352A81C8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AC1AA40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2AD35DD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9F8263E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7FDFF2E2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D75CA8D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AE86634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0A5B0B6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F78E518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BF9C5A8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8206752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E286B7C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4FB064D0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D186790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C49DDA5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68C8F714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0BBA917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3A527D45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099C9677" w14:textId="77777777" w:rsidR="002B7BEE" w:rsidRDefault="002B7BEE">
      <w:pPr>
        <w:tabs>
          <w:tab w:val="left" w:pos="294"/>
        </w:tabs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5744FC5D" w14:textId="77777777" w:rsidR="002B7BEE" w:rsidRDefault="00A21603">
      <w:pPr>
        <w:tabs>
          <w:tab w:val="left" w:pos="294"/>
        </w:tabs>
      </w:pPr>
      <w:r>
        <w:rPr>
          <w:rFonts w:ascii="標楷體" w:eastAsia="標楷體" w:hAnsi="標楷體"/>
          <w:b/>
          <w:sz w:val="36"/>
          <w:szCs w:val="36"/>
        </w:rPr>
        <w:t>附件</w:t>
      </w:r>
      <w:r>
        <w:rPr>
          <w:rFonts w:ascii="標楷體" w:eastAsia="標楷體" w:hAnsi="標楷體"/>
          <w:b/>
          <w:sz w:val="36"/>
          <w:szCs w:val="36"/>
        </w:rPr>
        <w:t>3</w:t>
      </w:r>
      <w:r>
        <w:rPr>
          <w:rFonts w:ascii="標楷體" w:eastAsia="標楷體" w:hAnsi="標楷體"/>
          <w:b/>
          <w:sz w:val="36"/>
          <w:szCs w:val="36"/>
        </w:rPr>
        <w:t>：學生戶口名簿影本或三個月內戶籍謄本</w:t>
      </w:r>
      <w:r>
        <w:rPr>
          <w:rFonts w:ascii="標楷體" w:eastAsia="標楷體" w:hAnsi="標楷體"/>
          <w:b/>
          <w:sz w:val="32"/>
          <w:szCs w:val="32"/>
        </w:rPr>
        <w:t>（</w:t>
      </w:r>
      <w:r>
        <w:rPr>
          <w:rFonts w:ascii="標楷體" w:eastAsia="標楷體" w:hAnsi="標楷體"/>
          <w:b/>
          <w:color w:val="FF0000"/>
          <w:sz w:val="32"/>
          <w:szCs w:val="32"/>
        </w:rPr>
        <w:t>詳細記事</w:t>
      </w:r>
      <w:r>
        <w:rPr>
          <w:rFonts w:ascii="標楷體" w:eastAsia="標楷體" w:hAnsi="標楷體"/>
          <w:b/>
          <w:sz w:val="32"/>
          <w:szCs w:val="32"/>
        </w:rPr>
        <w:t>）</w:t>
      </w:r>
    </w:p>
    <w:p w14:paraId="0C927147" w14:textId="77777777" w:rsidR="002B7BEE" w:rsidRDefault="002B7BEE">
      <w:pPr>
        <w:spacing w:line="600" w:lineRule="exact"/>
        <w:ind w:left="969" w:hanging="969"/>
        <w:rPr>
          <w:rFonts w:ascii="標楷體" w:eastAsia="標楷體" w:hAnsi="標楷體"/>
          <w:sz w:val="28"/>
          <w:szCs w:val="28"/>
        </w:rPr>
      </w:pPr>
    </w:p>
    <w:p w14:paraId="69105D13" w14:textId="77777777" w:rsidR="002B7BEE" w:rsidRDefault="002B7BEE">
      <w:pPr>
        <w:spacing w:line="360" w:lineRule="exact"/>
        <w:rPr>
          <w:rFonts w:eastAsia="標楷體"/>
          <w:b/>
          <w:sz w:val="32"/>
          <w:szCs w:val="32"/>
        </w:rPr>
      </w:pPr>
    </w:p>
    <w:p w14:paraId="33CF8928" w14:textId="77777777" w:rsidR="002B7BEE" w:rsidRDefault="002B7BEE">
      <w:pPr>
        <w:spacing w:line="360" w:lineRule="exact"/>
        <w:rPr>
          <w:rFonts w:eastAsia="標楷體"/>
          <w:b/>
          <w:sz w:val="32"/>
          <w:szCs w:val="32"/>
        </w:rPr>
      </w:pPr>
    </w:p>
    <w:sectPr w:rsidR="002B7BEE">
      <w:footerReference w:type="default" r:id="rId10"/>
      <w:pgSz w:w="11907" w:h="16840"/>
      <w:pgMar w:top="851" w:right="1347" w:bottom="709" w:left="1134" w:header="720" w:footer="720" w:gutter="0"/>
      <w:cols w:space="720"/>
      <w:docGrid w:type="lines" w:linePitch="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8B9B" w14:textId="77777777" w:rsidR="00000000" w:rsidRDefault="00A21603">
      <w:r>
        <w:separator/>
      </w:r>
    </w:p>
  </w:endnote>
  <w:endnote w:type="continuationSeparator" w:id="0">
    <w:p w14:paraId="1ED83A33" w14:textId="77777777" w:rsidR="00000000" w:rsidRDefault="00A2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1065" w14:textId="77777777" w:rsidR="00F8436D" w:rsidRDefault="00A2160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D592D" wp14:editId="3062C0D5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9396687" w14:textId="77777777" w:rsidR="00F8436D" w:rsidRDefault="00A2160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D592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7" type="#_x0000_t202" style="position:absolute;margin-left:284.75pt;margin-top:-.1pt;width:16.65pt;height:11.4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" filled="f" stroked="f">
              <v:textbox style="mso-fit-shape-to-text:t" inset="0,0,0,0">
                <w:txbxContent>
                  <w:p w14:paraId="19396687" w14:textId="77777777" w:rsidR="00F8436D" w:rsidRDefault="00A2160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- 1 -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F6E8" w14:textId="77777777" w:rsidR="00F8436D" w:rsidRDefault="00A2160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8C68AB" wp14:editId="4098584A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211455" cy="145417"/>
              <wp:effectExtent l="0" t="0" r="17145" b="6983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5F4BC03" w14:textId="77777777" w:rsidR="00F8436D" w:rsidRDefault="00A2160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- 4 -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C68AB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margin-left:284.75pt;margin-top:-.1pt;width:16.65pt;height:11.45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" filled="f" stroked="f">
              <v:textbox style="mso-fit-shape-to-text:t" inset="0,0,0,0">
                <w:txbxContent>
                  <w:p w14:paraId="25F4BC03" w14:textId="77777777" w:rsidR="00F8436D" w:rsidRDefault="00A2160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- 4 -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FBE1" w14:textId="77777777" w:rsidR="00F8436D" w:rsidRDefault="00A2160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7FE580" wp14:editId="58943870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3" name="文字方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3474D6D" w14:textId="77777777" w:rsidR="00F8436D" w:rsidRDefault="00A2160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FE580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9" type="#_x0000_t202" style="position:absolute;margin-left:284.75pt;margin-top:-.1pt;width:5.05pt;height:11.4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EDdNT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23474D6D" w14:textId="77777777" w:rsidR="00F8436D" w:rsidRDefault="00A2160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99E" w14:textId="77777777" w:rsidR="00F8436D" w:rsidRDefault="00A2160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4611D4" wp14:editId="2026D67F">
              <wp:simplePos x="0" y="0"/>
              <wp:positionH relativeFrom="page">
                <wp:posOffset>3616323</wp:posOffset>
              </wp:positionH>
              <wp:positionV relativeFrom="paragraph">
                <wp:posOffset>-1271</wp:posOffset>
              </wp:positionV>
              <wp:extent cx="64136" cy="145417"/>
              <wp:effectExtent l="0" t="0" r="12064" b="6983"/>
              <wp:wrapSquare wrapText="bothSides"/>
              <wp:docPr id="4" name="文字方塊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165E6D" w14:textId="77777777" w:rsidR="00F8436D" w:rsidRDefault="00A21603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611D4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0" type="#_x0000_t202" style="position:absolute;margin-left:284.75pt;margin-top:-.1pt;width:5.05pt;height:11.4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" filled="f" stroked="f">
              <v:textbox style="mso-fit-shape-to-text:t" inset="0,0,0,0">
                <w:txbxContent>
                  <w:p w14:paraId="11165E6D" w14:textId="77777777" w:rsidR="00F8436D" w:rsidRDefault="00A21603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DF3A" w14:textId="77777777" w:rsidR="00000000" w:rsidRDefault="00A21603">
      <w:r>
        <w:rPr>
          <w:color w:val="000000"/>
        </w:rPr>
        <w:separator/>
      </w:r>
    </w:p>
  </w:footnote>
  <w:footnote w:type="continuationSeparator" w:id="0">
    <w:p w14:paraId="2C40898D" w14:textId="77777777" w:rsidR="00000000" w:rsidRDefault="00A21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6755"/>
    <w:multiLevelType w:val="multilevel"/>
    <w:tmpl w:val="E402BEC0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1"/>
      <w:numFmt w:val="taiwaneseCountingThousand"/>
      <w:lvlText w:val="（%2）"/>
      <w:lvlJc w:val="left"/>
      <w:pPr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7BEE"/>
    <w:rsid w:val="002B7BEE"/>
    <w:rsid w:val="00A2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676C2D"/>
  <w15:docId w15:val="{03B7BA02-EADA-48E8-8330-87ED239C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Pr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pPr>
      <w:snapToGrid w:val="0"/>
      <w:spacing w:before="240" w:after="60"/>
      <w:jc w:val="center"/>
    </w:pPr>
    <w:rPr>
      <w:rFonts w:ascii="華康中黑體" w:eastAsia="華康中黑體" w:hAnsi="華康中黑體"/>
      <w:sz w:val="28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</w:rPr>
  </w:style>
  <w:style w:type="paragraph" w:styleId="af">
    <w:name w:val="No Spacing"/>
    <w:pPr>
      <w:widowControl w:val="0"/>
      <w:suppressAutoHyphens/>
    </w:pPr>
    <w:rPr>
      <w:kern w:val="3"/>
      <w:sz w:val="24"/>
    </w:rPr>
  </w:style>
  <w:style w:type="paragraph" w:styleId="af0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台北縣九十學年度在家教育審查表</dc:title>
  <dc:subject/>
  <dc:creator>忠山國民小學</dc:creator>
  <cp:lastModifiedBy>許乃方</cp:lastModifiedBy>
  <cp:revision>2</cp:revision>
  <cp:lastPrinted>2012-02-16T10:15:00Z</cp:lastPrinted>
  <dcterms:created xsi:type="dcterms:W3CDTF">2025-03-06T03:31:00Z</dcterms:created>
  <dcterms:modified xsi:type="dcterms:W3CDTF">2025-03-06T03:31:00Z</dcterms:modified>
</cp:coreProperties>
</file>